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79B82" w14:textId="1D90132D" w:rsidR="00937FCC" w:rsidRPr="004E2CA4" w:rsidRDefault="00937FCC" w:rsidP="00937FCC">
      <w:pPr>
        <w:tabs>
          <w:tab w:val="center" w:pos="5040"/>
          <w:tab w:val="right" w:pos="10079"/>
        </w:tabs>
        <w:rPr>
          <w:rFonts w:cs="Arial"/>
          <w:color w:val="0070C0"/>
        </w:rPr>
      </w:pPr>
      <w:r w:rsidRPr="004E2CA4">
        <w:rPr>
          <w:rFonts w:cs="Arial"/>
          <w:color w:val="0070C0"/>
        </w:rPr>
        <w:t>Phantom Screen</w:t>
      </w:r>
      <w:r w:rsidR="00C27775" w:rsidRPr="004E2CA4">
        <w:rPr>
          <w:rFonts w:cs="Arial"/>
          <w:color w:val="0070C0"/>
        </w:rPr>
        <w:t>s</w:t>
      </w:r>
      <w:r w:rsidRPr="004E2CA4">
        <w:rPr>
          <w:rFonts w:cs="Arial"/>
          <w:color w:val="0070C0"/>
        </w:rPr>
        <w:tab/>
      </w:r>
      <w:r w:rsidRPr="004E2CA4">
        <w:rPr>
          <w:rFonts w:cs="Arial"/>
          <w:color w:val="0070C0"/>
        </w:rPr>
        <w:tab/>
        <w:t>Developed by ZeroDocs.com</w:t>
      </w:r>
    </w:p>
    <w:p w14:paraId="2405C3FD" w14:textId="2DB70B23" w:rsidR="00937FCC" w:rsidRPr="004E2CA4" w:rsidRDefault="00937FCC" w:rsidP="00937FCC">
      <w:pPr>
        <w:tabs>
          <w:tab w:val="center" w:pos="5040"/>
          <w:tab w:val="right" w:pos="10079"/>
        </w:tabs>
        <w:rPr>
          <w:rFonts w:cs="Arial"/>
          <w:color w:val="0070C0"/>
        </w:rPr>
      </w:pPr>
      <w:r w:rsidRPr="004E2CA4">
        <w:rPr>
          <w:rFonts w:cs="Arial"/>
          <w:color w:val="0070C0"/>
        </w:rPr>
        <w:tab/>
      </w:r>
      <w:r w:rsidR="00A60435" w:rsidRPr="004E2CA4">
        <w:rPr>
          <w:rFonts w:cs="Arial"/>
          <w:color w:val="0070C0"/>
        </w:rPr>
        <w:tab/>
      </w:r>
      <w:r w:rsidR="004E2CA4" w:rsidRPr="004E2CA4">
        <w:rPr>
          <w:rFonts w:cs="Arial"/>
          <w:color w:val="0070C0"/>
        </w:rPr>
        <w:t>05/05/2021</w:t>
      </w:r>
    </w:p>
    <w:p w14:paraId="0C3C7AC2" w14:textId="77777777" w:rsidR="00937FCC" w:rsidRPr="004E2CA4" w:rsidRDefault="00937FCC" w:rsidP="00937FC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bCs/>
          <w:color w:val="0070C0"/>
        </w:rPr>
      </w:pPr>
    </w:p>
    <w:p w14:paraId="073E20A6" w14:textId="77777777" w:rsidR="00937FCC" w:rsidRPr="004E2CA4" w:rsidRDefault="00937FCC" w:rsidP="00937FC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bCs/>
          <w:color w:val="0070C0"/>
        </w:rPr>
      </w:pPr>
      <w:r w:rsidRPr="004E2CA4">
        <w:rPr>
          <w:rFonts w:cs="Arial"/>
          <w:bCs/>
          <w:color w:val="0070C0"/>
        </w:rPr>
        <w:t>This section includes editing notes to assist the user in editing the section to suit project requirements. These notes are included as hidden text, and can be revealed or hidden by the following method in Microsoft Word:</w:t>
      </w:r>
    </w:p>
    <w:p w14:paraId="75772E4F" w14:textId="77777777" w:rsidR="00937FCC" w:rsidRPr="004E2CA4" w:rsidRDefault="00937FCC" w:rsidP="00937FC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bCs/>
          <w:color w:val="0070C0"/>
        </w:rPr>
      </w:pPr>
    </w:p>
    <w:p w14:paraId="78387AC4" w14:textId="3962C8E1" w:rsidR="00937FCC" w:rsidRPr="004E2CA4" w:rsidRDefault="00937FCC" w:rsidP="00937FC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bCs/>
          <w:color w:val="0070C0"/>
        </w:rPr>
      </w:pPr>
      <w:r w:rsidRPr="004E2CA4">
        <w:rPr>
          <w:rFonts w:cs="Arial"/>
          <w:bCs/>
          <w:color w:val="0070C0"/>
        </w:rPr>
        <w:tab/>
        <w:t xml:space="preserve">Display the FILE tab on the ribbon, click OPTIONS, then DISPLAY. Select </w:t>
      </w:r>
      <w:r w:rsidR="006B0AF5">
        <w:rPr>
          <w:rFonts w:cs="Arial"/>
          <w:bCs/>
          <w:color w:val="0070C0"/>
        </w:rPr>
        <w:t>or</w:t>
      </w:r>
      <w:r w:rsidRPr="004E2CA4">
        <w:rPr>
          <w:rFonts w:cs="Arial"/>
          <w:bCs/>
          <w:color w:val="0070C0"/>
        </w:rPr>
        <w:t xml:space="preserve"> deselect HIDDEN TEXT.</w:t>
      </w:r>
    </w:p>
    <w:p w14:paraId="29CAAAF7" w14:textId="77777777" w:rsidR="00937FCC" w:rsidRPr="004E2CA4" w:rsidRDefault="00937FCC" w:rsidP="00937FC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bCs/>
          <w:color w:val="0070C0"/>
        </w:rPr>
      </w:pPr>
    </w:p>
    <w:p w14:paraId="10B7F2E4" w14:textId="0628F418" w:rsidR="008226A4" w:rsidRPr="004E2CA4" w:rsidRDefault="008226A4" w:rsidP="008226A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bCs/>
          <w:vanish/>
          <w:color w:val="0070C0"/>
        </w:rPr>
      </w:pPr>
      <w:r w:rsidRPr="004E2CA4">
        <w:rPr>
          <w:rFonts w:cs="Arial"/>
          <w:vanish/>
          <w:color w:val="0070C0"/>
        </w:rPr>
        <w:t>This guide specification section has been prepared by Phantom Screen</w:t>
      </w:r>
      <w:r w:rsidR="0048639E" w:rsidRPr="004E2CA4">
        <w:rPr>
          <w:rFonts w:cs="Arial"/>
          <w:vanish/>
          <w:color w:val="0070C0"/>
        </w:rPr>
        <w:t>s</w:t>
      </w:r>
      <w:r w:rsidRPr="004E2CA4">
        <w:rPr>
          <w:rFonts w:cs="Arial"/>
          <w:vanish/>
          <w:color w:val="0070C0"/>
        </w:rPr>
        <w:t xml:space="preserve"> for use in the preparation of a project specification section covering </w:t>
      </w:r>
      <w:r w:rsidR="0048639E" w:rsidRPr="004E2CA4">
        <w:rPr>
          <w:rFonts w:cs="Arial"/>
          <w:vanish/>
          <w:color w:val="0070C0"/>
        </w:rPr>
        <w:t xml:space="preserve">Phantom Oversized Retractable Door Screens; </w:t>
      </w:r>
      <w:r w:rsidR="00F67CCE" w:rsidRPr="004E2CA4">
        <w:rPr>
          <w:rFonts w:cs="Arial"/>
          <w:vanish/>
          <w:color w:val="0070C0"/>
        </w:rPr>
        <w:t>horizont</w:t>
      </w:r>
      <w:r w:rsidR="00BE695A" w:rsidRPr="004E2CA4">
        <w:rPr>
          <w:rFonts w:cs="Arial"/>
          <w:vanish/>
          <w:color w:val="0070C0"/>
        </w:rPr>
        <w:t xml:space="preserve">ally acting </w:t>
      </w:r>
      <w:r w:rsidRPr="004E2CA4">
        <w:rPr>
          <w:rFonts w:cs="Arial"/>
          <w:bCs/>
          <w:vanish/>
          <w:color w:val="0070C0"/>
        </w:rPr>
        <w:t xml:space="preserve">retractable insect, </w:t>
      </w:r>
      <w:r w:rsidR="0048639E" w:rsidRPr="004E2CA4">
        <w:rPr>
          <w:rFonts w:cs="Arial"/>
          <w:bCs/>
          <w:vanish/>
          <w:color w:val="0070C0"/>
        </w:rPr>
        <w:t xml:space="preserve">and </w:t>
      </w:r>
      <w:r w:rsidRPr="004E2CA4">
        <w:rPr>
          <w:rFonts w:cs="Arial"/>
          <w:bCs/>
          <w:vanish/>
          <w:color w:val="0070C0"/>
        </w:rPr>
        <w:t>solar shading</w:t>
      </w:r>
      <w:r w:rsidR="0048639E" w:rsidRPr="004E2CA4">
        <w:rPr>
          <w:rFonts w:cs="Arial"/>
          <w:bCs/>
          <w:vanish/>
          <w:color w:val="0070C0"/>
        </w:rPr>
        <w:t xml:space="preserve"> </w:t>
      </w:r>
      <w:r w:rsidRPr="004E2CA4">
        <w:rPr>
          <w:rFonts w:cs="Arial"/>
          <w:bCs/>
          <w:vanish/>
          <w:color w:val="0070C0"/>
        </w:rPr>
        <w:t>for</w:t>
      </w:r>
      <w:r w:rsidR="0048639E" w:rsidRPr="004E2CA4">
        <w:rPr>
          <w:rFonts w:cs="Arial"/>
          <w:bCs/>
          <w:vanish/>
          <w:color w:val="0070C0"/>
        </w:rPr>
        <w:t xml:space="preserve"> opening glass</w:t>
      </w:r>
      <w:r w:rsidR="008A056C" w:rsidRPr="004E2CA4">
        <w:rPr>
          <w:rFonts w:cs="Arial"/>
          <w:bCs/>
          <w:vanish/>
          <w:color w:val="0070C0"/>
        </w:rPr>
        <w:t xml:space="preserve"> walls</w:t>
      </w:r>
      <w:r w:rsidR="006B0AF5">
        <w:rPr>
          <w:rFonts w:cs="Arial"/>
          <w:bCs/>
          <w:vanish/>
          <w:color w:val="0070C0"/>
        </w:rPr>
        <w:t xml:space="preserve">, </w:t>
      </w:r>
      <w:r w:rsidR="0048639E" w:rsidRPr="004E2CA4">
        <w:rPr>
          <w:rFonts w:cs="Arial"/>
          <w:bCs/>
          <w:vanish/>
          <w:color w:val="0070C0"/>
        </w:rPr>
        <w:t>bi</w:t>
      </w:r>
      <w:r w:rsidR="00A60435" w:rsidRPr="004E2CA4">
        <w:rPr>
          <w:rFonts w:cs="Arial"/>
          <w:bCs/>
          <w:vanish/>
          <w:color w:val="0070C0"/>
        </w:rPr>
        <w:t>-</w:t>
      </w:r>
      <w:r w:rsidR="0048639E" w:rsidRPr="004E2CA4">
        <w:rPr>
          <w:rFonts w:cs="Arial"/>
          <w:bCs/>
          <w:vanish/>
          <w:color w:val="0070C0"/>
        </w:rPr>
        <w:t>fold and multi-</w:t>
      </w:r>
      <w:r w:rsidR="00A60435" w:rsidRPr="004E2CA4">
        <w:rPr>
          <w:rFonts w:cs="Arial"/>
          <w:bCs/>
          <w:vanish/>
          <w:color w:val="0070C0"/>
        </w:rPr>
        <w:t>slide</w:t>
      </w:r>
      <w:r w:rsidR="0048639E" w:rsidRPr="004E2CA4">
        <w:rPr>
          <w:rFonts w:cs="Arial"/>
          <w:bCs/>
          <w:vanish/>
          <w:color w:val="0070C0"/>
        </w:rPr>
        <w:t xml:space="preserve"> door systems.</w:t>
      </w:r>
    </w:p>
    <w:p w14:paraId="23E6ECCE" w14:textId="77777777" w:rsidR="00937FCC" w:rsidRPr="004E2CA4" w:rsidRDefault="00937FCC" w:rsidP="00937FC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bCs/>
          <w:vanish/>
          <w:color w:val="0070C0"/>
        </w:rPr>
      </w:pPr>
    </w:p>
    <w:p w14:paraId="6D176B15" w14:textId="77777777" w:rsidR="00937FCC" w:rsidRPr="004E2CA4" w:rsidRDefault="00937FCC" w:rsidP="00937FC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vanish/>
          <w:color w:val="0070C0"/>
        </w:rPr>
      </w:pPr>
      <w:r w:rsidRPr="004E2CA4">
        <w:rPr>
          <w:rFonts w:cs="Arial"/>
          <w:vanish/>
          <w:color w:val="0070C0"/>
        </w:rPr>
        <w:t>The following should be noted in using this specification:</w:t>
      </w:r>
    </w:p>
    <w:p w14:paraId="38F8A459" w14:textId="77777777" w:rsidR="004E370C" w:rsidRPr="004E2CA4" w:rsidRDefault="004E370C" w:rsidP="004E370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vanish/>
          <w:color w:val="0070C0"/>
        </w:rPr>
      </w:pPr>
    </w:p>
    <w:p w14:paraId="35C5CB37" w14:textId="77777777" w:rsidR="004E370C" w:rsidRPr="004E2CA4" w:rsidRDefault="004E370C" w:rsidP="004E370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ind w:left="540"/>
        <w:rPr>
          <w:rFonts w:cs="Arial"/>
          <w:vanish/>
          <w:color w:val="0070C0"/>
        </w:rPr>
      </w:pPr>
      <w:r w:rsidRPr="004E2CA4">
        <w:rPr>
          <w:rFonts w:cs="Arial"/>
          <w:vanish/>
          <w:color w:val="0070C0"/>
        </w:rPr>
        <w:t>Hypertext links to manufacturer websites are included after manufacturer names to assist in product selection and further research. Hypertext links are shown in blue text, e.g.:</w:t>
      </w:r>
    </w:p>
    <w:p w14:paraId="0011D181" w14:textId="77777777" w:rsidR="004E370C" w:rsidRPr="004E2CA4" w:rsidRDefault="004E370C" w:rsidP="004E370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vanish/>
          <w:color w:val="0070C0"/>
        </w:rPr>
      </w:pPr>
    </w:p>
    <w:p w14:paraId="469EF125" w14:textId="23494E2E" w:rsidR="004E370C" w:rsidRPr="004E2CA4" w:rsidRDefault="004E370C" w:rsidP="004E370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ind w:firstLine="1080"/>
        <w:rPr>
          <w:rFonts w:cs="Arial"/>
          <w:vanish/>
          <w:color w:val="0070C0"/>
        </w:rPr>
      </w:pPr>
      <w:r w:rsidRPr="004E2CA4">
        <w:rPr>
          <w:rFonts w:cs="Arial"/>
          <w:vanish/>
          <w:color w:val="0070C0"/>
        </w:rPr>
        <w:t>www.</w:t>
      </w:r>
      <w:r w:rsidR="006B0AF5">
        <w:rPr>
          <w:rFonts w:cs="Arial"/>
          <w:vanish/>
          <w:color w:val="0070C0"/>
        </w:rPr>
        <w:t>phantomscreens.</w:t>
      </w:r>
      <w:r w:rsidRPr="004E2CA4">
        <w:rPr>
          <w:rFonts w:cs="Arial"/>
          <w:vanish/>
          <w:color w:val="0070C0"/>
        </w:rPr>
        <w:t xml:space="preserve">com  </w:t>
      </w:r>
    </w:p>
    <w:p w14:paraId="5A95E385" w14:textId="77777777" w:rsidR="004E370C" w:rsidRPr="004E2CA4" w:rsidRDefault="004E370C" w:rsidP="004E370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vanish/>
          <w:color w:val="0070C0"/>
        </w:rPr>
      </w:pPr>
    </w:p>
    <w:p w14:paraId="43464CF1" w14:textId="4E4912D3" w:rsidR="004E370C" w:rsidRPr="004E2CA4" w:rsidRDefault="004E370C" w:rsidP="004E370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ind w:left="540"/>
        <w:rPr>
          <w:rFonts w:cs="Arial"/>
          <w:vanish/>
          <w:color w:val="0070C0"/>
        </w:rPr>
      </w:pPr>
      <w:r w:rsidRPr="004E2CA4">
        <w:rPr>
          <w:rFonts w:cs="Arial"/>
          <w:vanish/>
          <w:color w:val="0070C0"/>
        </w:rPr>
        <w:t>Optional text requiring a selection by the user is enclosed within brackets and shown in red text, e.g.: Color: [Red.] [Black.]"</w:t>
      </w:r>
    </w:p>
    <w:p w14:paraId="7B029B67" w14:textId="77777777" w:rsidR="004E370C" w:rsidRPr="004E2CA4" w:rsidRDefault="004E370C" w:rsidP="004E370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vanish/>
          <w:color w:val="0070C0"/>
        </w:rPr>
      </w:pPr>
    </w:p>
    <w:p w14:paraId="2E10C72A" w14:textId="77777777" w:rsidR="004E370C" w:rsidRPr="004E2CA4" w:rsidRDefault="004E370C" w:rsidP="004E370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ind w:left="540"/>
        <w:rPr>
          <w:rFonts w:cs="Arial"/>
          <w:vanish/>
          <w:color w:val="0070C0"/>
        </w:rPr>
      </w:pPr>
      <w:r w:rsidRPr="004E2CA4">
        <w:rPr>
          <w:rFonts w:cs="Arial"/>
          <w:vanish/>
          <w:color w:val="0070C0"/>
        </w:rPr>
        <w:t>Items requiring user input are enclosed within brackets and shown in red text, e.g.: "Section [__ __ __ - ________]."</w:t>
      </w:r>
    </w:p>
    <w:p w14:paraId="54B55CC4" w14:textId="77777777" w:rsidR="004E370C" w:rsidRPr="004E2CA4" w:rsidRDefault="004E370C" w:rsidP="004E370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vanish/>
          <w:color w:val="0070C0"/>
        </w:rPr>
      </w:pPr>
    </w:p>
    <w:p w14:paraId="4CB4A21F" w14:textId="0215D4E9" w:rsidR="004E370C" w:rsidRPr="004E2CA4" w:rsidRDefault="004E370C" w:rsidP="004E370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ind w:left="540"/>
        <w:rPr>
          <w:rFonts w:cs="Arial"/>
          <w:vanish/>
          <w:color w:val="0070C0"/>
        </w:rPr>
      </w:pPr>
      <w:r w:rsidRPr="004E2CA4">
        <w:rPr>
          <w:rFonts w:cs="Arial"/>
          <w:vanish/>
          <w:color w:val="0070C0"/>
        </w:rPr>
        <w:t>Optional paragraphs are separated by an "OR" statement shown in red text, e.g.:</w:t>
      </w:r>
    </w:p>
    <w:p w14:paraId="1A95AA5D" w14:textId="77777777" w:rsidR="004E370C" w:rsidRPr="004E2CA4" w:rsidRDefault="004E370C" w:rsidP="004E370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vanish/>
          <w:color w:val="0070C0"/>
        </w:rPr>
      </w:pPr>
    </w:p>
    <w:p w14:paraId="14BEDBE2" w14:textId="77777777" w:rsidR="00937FCC" w:rsidRPr="004E2CA4" w:rsidRDefault="00937FCC" w:rsidP="00937FCC">
      <w:pPr>
        <w:widowControl/>
        <w:tabs>
          <w:tab w:val="center" w:pos="5040"/>
          <w:tab w:val="left" w:pos="5400"/>
          <w:tab w:val="left" w:pos="5940"/>
          <w:tab w:val="left" w:pos="6480"/>
          <w:tab w:val="left" w:pos="7020"/>
          <w:tab w:val="left" w:pos="7560"/>
          <w:tab w:val="left" w:pos="8100"/>
          <w:tab w:val="left" w:pos="8640"/>
          <w:tab w:val="left" w:pos="9180"/>
          <w:tab w:val="left" w:pos="9720"/>
        </w:tabs>
        <w:rPr>
          <w:rFonts w:cs="Arial"/>
          <w:vanish/>
          <w:color w:val="0070C0"/>
        </w:rPr>
      </w:pPr>
      <w:r w:rsidRPr="004E2CA4">
        <w:rPr>
          <w:rFonts w:cs="Arial"/>
          <w:vanish/>
          <w:color w:val="0070C0"/>
        </w:rPr>
        <w:tab/>
        <w:t>**** OR ****</w:t>
      </w:r>
    </w:p>
    <w:p w14:paraId="79061DE0" w14:textId="77777777" w:rsidR="00937FCC" w:rsidRPr="004E2CA4" w:rsidRDefault="00937FCC" w:rsidP="00937FCC">
      <w:pPr>
        <w:widowControl/>
        <w:tabs>
          <w:tab w:val="center" w:pos="5040"/>
          <w:tab w:val="left" w:pos="5400"/>
          <w:tab w:val="left" w:pos="5940"/>
          <w:tab w:val="left" w:pos="6480"/>
          <w:tab w:val="left" w:pos="7020"/>
          <w:tab w:val="left" w:pos="7560"/>
          <w:tab w:val="left" w:pos="8100"/>
          <w:tab w:val="left" w:pos="8640"/>
          <w:tab w:val="left" w:pos="9180"/>
          <w:tab w:val="left" w:pos="9720"/>
        </w:tabs>
        <w:rPr>
          <w:rFonts w:cs="Arial"/>
          <w:vanish/>
          <w:color w:val="0070C0"/>
        </w:rPr>
      </w:pPr>
    </w:p>
    <w:p w14:paraId="7AB52417" w14:textId="6F414518" w:rsidR="00937FCC" w:rsidRPr="004E2CA4" w:rsidRDefault="00937FCC" w:rsidP="00937FC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vanish/>
          <w:color w:val="0070C0"/>
        </w:rPr>
      </w:pPr>
      <w:r w:rsidRPr="004E2CA4">
        <w:rPr>
          <w:rFonts w:cs="Arial"/>
          <w:vanish/>
          <w:color w:val="0070C0"/>
        </w:rPr>
        <w:t xml:space="preserve">For assistance in the use of products in this section, contact </w:t>
      </w:r>
      <w:r w:rsidR="0049203B" w:rsidRPr="004E2CA4">
        <w:rPr>
          <w:rFonts w:cs="Arial"/>
          <w:vanish/>
          <w:color w:val="0070C0"/>
        </w:rPr>
        <w:t>Phantom Screen</w:t>
      </w:r>
      <w:r w:rsidR="0048639E" w:rsidRPr="004E2CA4">
        <w:rPr>
          <w:rFonts w:cs="Arial"/>
          <w:vanish/>
          <w:color w:val="0070C0"/>
        </w:rPr>
        <w:t>s</w:t>
      </w:r>
      <w:r w:rsidR="0049203B" w:rsidRPr="004E2CA4">
        <w:rPr>
          <w:rFonts w:cs="Arial"/>
          <w:vanish/>
          <w:color w:val="0070C0"/>
        </w:rPr>
        <w:t xml:space="preserve"> </w:t>
      </w:r>
      <w:r w:rsidRPr="004E2CA4">
        <w:rPr>
          <w:rFonts w:cs="Arial"/>
          <w:vanish/>
          <w:color w:val="0070C0"/>
        </w:rPr>
        <w:t xml:space="preserve">by calling </w:t>
      </w:r>
      <w:r w:rsidR="006B0AF5">
        <w:rPr>
          <w:rFonts w:cs="Arial"/>
          <w:vanish/>
          <w:color w:val="0070C0"/>
        </w:rPr>
        <w:t>1-</w:t>
      </w:r>
      <w:r w:rsidR="0049203B" w:rsidRPr="004E2CA4">
        <w:rPr>
          <w:rFonts w:cs="Arial"/>
          <w:bCs/>
          <w:vanish/>
          <w:color w:val="0070C0"/>
        </w:rPr>
        <w:t>888-444-4142</w:t>
      </w:r>
      <w:r w:rsidR="0049203B" w:rsidRPr="004E2CA4">
        <w:rPr>
          <w:rFonts w:cs="Arial"/>
          <w:vanish/>
          <w:color w:val="0070C0"/>
        </w:rPr>
        <w:t xml:space="preserve"> </w:t>
      </w:r>
      <w:r w:rsidRPr="004E2CA4">
        <w:rPr>
          <w:rFonts w:cs="Arial"/>
          <w:vanish/>
          <w:color w:val="0070C0"/>
        </w:rPr>
        <w:t xml:space="preserve">or visit their website at </w:t>
      </w:r>
      <w:hyperlink w:history="1">
        <w:r w:rsidR="0049203B" w:rsidRPr="004E2CA4">
          <w:rPr>
            <w:rStyle w:val="Hyperlink"/>
            <w:rFonts w:cs="Arial"/>
            <w:vanish/>
            <w:color w:val="0070C0"/>
            <w:u w:val="none"/>
          </w:rPr>
          <w:t>www.phantomscreens.com</w:t>
        </w:r>
      </w:hyperlink>
      <w:r w:rsidR="0049203B" w:rsidRPr="004E2CA4">
        <w:rPr>
          <w:rFonts w:cs="Arial"/>
          <w:vanish/>
          <w:color w:val="0070C0"/>
        </w:rPr>
        <w:t xml:space="preserve">. </w:t>
      </w:r>
    </w:p>
    <w:p w14:paraId="1236812B" w14:textId="77777777" w:rsidR="00937FCC" w:rsidRPr="004E2CA4" w:rsidRDefault="00937FCC" w:rsidP="00937FC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vanish/>
          <w:color w:val="0070C0"/>
        </w:rPr>
      </w:pPr>
    </w:p>
    <w:p w14:paraId="5005F702" w14:textId="4F0AA2CF" w:rsidR="00937FCC" w:rsidRPr="004E2CA4" w:rsidRDefault="00937FCC" w:rsidP="00937FC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cs="Arial"/>
          <w:vanish/>
          <w:color w:val="0070C0"/>
        </w:rPr>
      </w:pPr>
      <w:r w:rsidRPr="004E2CA4">
        <w:rPr>
          <w:rFonts w:cs="Arial"/>
          <w:vanish/>
          <w:color w:val="0070C0"/>
        </w:rPr>
        <w:t xml:space="preserve">This specification has been prepared based on </w:t>
      </w:r>
      <w:r w:rsidRPr="004E2CA4">
        <w:rPr>
          <w:rFonts w:cs="Arial"/>
          <w:iCs/>
          <w:vanish/>
          <w:color w:val="0070C0"/>
        </w:rPr>
        <w:t>S</w:t>
      </w:r>
      <w:r w:rsidR="00E36C3E" w:rsidRPr="004E2CA4">
        <w:rPr>
          <w:rFonts w:cs="Arial"/>
          <w:iCs/>
          <w:vanish/>
          <w:color w:val="0070C0"/>
        </w:rPr>
        <w:t>impleSpecs™</w:t>
      </w:r>
      <w:r w:rsidRPr="004E2CA4">
        <w:rPr>
          <w:rFonts w:cs="Arial"/>
          <w:vanish/>
          <w:color w:val="0070C0"/>
        </w:rPr>
        <w:t xml:space="preserve"> specification templates. The </w:t>
      </w:r>
      <w:r w:rsidR="00E36C3E" w:rsidRPr="004E2CA4">
        <w:rPr>
          <w:rFonts w:cs="Arial"/>
          <w:iCs/>
          <w:vanish/>
          <w:color w:val="0070C0"/>
        </w:rPr>
        <w:t>SimpleSpecs™</w:t>
      </w:r>
      <w:r w:rsidR="00E36C3E" w:rsidRPr="004E2CA4">
        <w:rPr>
          <w:rFonts w:cs="Arial"/>
          <w:vanish/>
          <w:color w:val="0070C0"/>
        </w:rPr>
        <w:t xml:space="preserve"> </w:t>
      </w:r>
      <w:r w:rsidRPr="004E2CA4">
        <w:rPr>
          <w:rFonts w:cs="Arial"/>
          <w:vanish/>
          <w:color w:val="0070C0"/>
        </w:rPr>
        <w:t>Master Guide Specification system</w:t>
      </w:r>
      <w:r w:rsidRPr="004E2CA4">
        <w:rPr>
          <w:rFonts w:cs="Arial"/>
          <w:vanish/>
          <w:color w:val="0070C0"/>
          <w:lang w:val="en-CA"/>
        </w:rPr>
        <w:t xml:space="preserve"> </w:t>
      </w:r>
      <w:r w:rsidRPr="004E2CA4">
        <w:rPr>
          <w:rFonts w:cs="Arial"/>
          <w:vanish/>
          <w:color w:val="0070C0"/>
        </w:rPr>
        <w:t xml:space="preserve">comprises a full architectural master specification that can be used to specify all project requirements. For additional information on </w:t>
      </w:r>
      <w:r w:rsidR="00E36C3E" w:rsidRPr="004E2CA4">
        <w:rPr>
          <w:rFonts w:cs="Arial"/>
          <w:iCs/>
          <w:vanish/>
          <w:color w:val="0070C0"/>
        </w:rPr>
        <w:t>SimpleSpecs™</w:t>
      </w:r>
      <w:r w:rsidR="00E36C3E" w:rsidRPr="004E2CA4">
        <w:rPr>
          <w:rFonts w:cs="Arial"/>
          <w:vanish/>
          <w:color w:val="0070C0"/>
        </w:rPr>
        <w:t xml:space="preserve"> </w:t>
      </w:r>
      <w:r w:rsidRPr="004E2CA4">
        <w:rPr>
          <w:rFonts w:cs="Arial"/>
          <w:vanish/>
          <w:color w:val="0070C0"/>
        </w:rPr>
        <w:t xml:space="preserve">products visit the ZeroDocs.com website at </w:t>
      </w:r>
      <w:hyperlink w:history="1">
        <w:r w:rsidRPr="004E2CA4">
          <w:rPr>
            <w:rStyle w:val="Hyperlink"/>
            <w:rFonts w:cs="Arial"/>
            <w:vanish/>
            <w:color w:val="0070C0"/>
            <w:u w:val="none"/>
          </w:rPr>
          <w:t>www.zerodocs.com</w:t>
        </w:r>
      </w:hyperlink>
      <w:r w:rsidRPr="004E2CA4">
        <w:rPr>
          <w:rFonts w:cs="Arial"/>
          <w:vanish/>
          <w:color w:val="0070C0"/>
        </w:rPr>
        <w:t xml:space="preserve">. </w:t>
      </w:r>
    </w:p>
    <w:p w14:paraId="0FE1DDE6" w14:textId="77777777" w:rsidR="00937FCC" w:rsidRPr="004E2CA4" w:rsidRDefault="00937FCC" w:rsidP="00937FCC">
      <w:pPr>
        <w:widowControl/>
        <w:tabs>
          <w:tab w:val="center" w:pos="5040"/>
        </w:tabs>
        <w:rPr>
          <w:rFonts w:cs="Arial"/>
          <w:vanish/>
          <w:color w:val="0070C0"/>
        </w:rPr>
      </w:pPr>
    </w:p>
    <w:p w14:paraId="0465E5E0" w14:textId="59A52348" w:rsidR="00077508" w:rsidRPr="004E2CA4" w:rsidRDefault="0074249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b/>
        </w:rPr>
      </w:pPr>
      <w:r w:rsidRPr="004E2CA4">
        <w:rPr>
          <w:rFonts w:cs="Arial"/>
        </w:rPr>
        <w:fldChar w:fldCharType="begin"/>
      </w:r>
      <w:r w:rsidRPr="004E2CA4">
        <w:rPr>
          <w:rFonts w:cs="Arial"/>
        </w:rPr>
        <w:instrText xml:space="preserve"> SEQ CHAPTER \h \r 1</w:instrText>
      </w:r>
      <w:r w:rsidRPr="004E2CA4">
        <w:rPr>
          <w:rFonts w:cs="Arial"/>
        </w:rPr>
        <w:fldChar w:fldCharType="end"/>
      </w:r>
      <w:r w:rsidRPr="004E2CA4">
        <w:rPr>
          <w:rFonts w:cs="Arial"/>
          <w:b/>
        </w:rPr>
        <w:t>SECTION</w:t>
      </w:r>
      <w:r w:rsidR="00937FCC" w:rsidRPr="004E2CA4">
        <w:rPr>
          <w:rFonts w:cs="Arial"/>
          <w:b/>
        </w:rPr>
        <w:t xml:space="preserve"> 10 71 2</w:t>
      </w:r>
      <w:r w:rsidR="00F67CCE" w:rsidRPr="004E2CA4">
        <w:rPr>
          <w:rFonts w:cs="Arial"/>
          <w:b/>
        </w:rPr>
        <w:t>9</w:t>
      </w:r>
      <w:r w:rsidR="00937FCC" w:rsidRPr="004E2CA4">
        <w:rPr>
          <w:rFonts w:cs="Arial"/>
          <w:b/>
        </w:rPr>
        <w:t xml:space="preserve"> – EXTERIOR RETRACTABLE </w:t>
      </w:r>
      <w:r w:rsidR="007E3242" w:rsidRPr="004E2CA4">
        <w:rPr>
          <w:rFonts w:cs="Arial"/>
          <w:b/>
        </w:rPr>
        <w:t xml:space="preserve">LARGE OPENING </w:t>
      </w:r>
      <w:r w:rsidR="00937FCC" w:rsidRPr="004E2CA4">
        <w:rPr>
          <w:rFonts w:cs="Arial"/>
          <w:b/>
        </w:rPr>
        <w:t>SCREENS</w:t>
      </w:r>
    </w:p>
    <w:p w14:paraId="25379C17" w14:textId="77777777" w:rsidR="00BF600A" w:rsidRPr="004E2CA4" w:rsidRDefault="00BF600A">
      <w:pPr>
        <w:widowControl/>
        <w:tabs>
          <w:tab w:val="center" w:pos="5040"/>
        </w:tabs>
        <w:rPr>
          <w:rFonts w:cs="Arial"/>
          <w:b/>
        </w:rPr>
      </w:pPr>
    </w:p>
    <w:p w14:paraId="615CC6EB" w14:textId="599AF307" w:rsidR="00077508" w:rsidRPr="004E2CA4" w:rsidRDefault="00742497" w:rsidP="000A2D61">
      <w:pPr>
        <w:pStyle w:val="Level1"/>
      </w:pPr>
      <w:r w:rsidRPr="004E2CA4">
        <w:tab/>
      </w:r>
      <w:r w:rsidR="000A2D61" w:rsidRPr="004E2CA4">
        <w:t xml:space="preserve"> </w:t>
      </w:r>
      <w:r w:rsidR="000A2D61" w:rsidRPr="004E2CA4">
        <w:tab/>
      </w:r>
      <w:r w:rsidRPr="004E2CA4">
        <w:t>GENERAL</w:t>
      </w:r>
    </w:p>
    <w:p w14:paraId="3F4812B1" w14:textId="77777777" w:rsidR="00077508" w:rsidRPr="004E2CA4" w:rsidRDefault="0007750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rPr>
      </w:pPr>
    </w:p>
    <w:p w14:paraId="6823E38E" w14:textId="698EF050" w:rsidR="00077508" w:rsidRPr="004E2CA4" w:rsidRDefault="00742497" w:rsidP="000A2D61">
      <w:pPr>
        <w:pStyle w:val="Level2"/>
      </w:pPr>
      <w:r w:rsidRPr="004E2CA4">
        <w:tab/>
      </w:r>
      <w:r w:rsidR="000A2D61" w:rsidRPr="004E2CA4">
        <w:t xml:space="preserve"> </w:t>
      </w:r>
      <w:r w:rsidRPr="004E2CA4">
        <w:t>ADMINISTRATIVE REQUIREMENTS</w:t>
      </w:r>
    </w:p>
    <w:p w14:paraId="43DDA563" w14:textId="77777777"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291EA8E6" w14:textId="77777777" w:rsidR="00077508" w:rsidRPr="004E2CA4" w:rsidRDefault="00742497" w:rsidP="000A2D61">
      <w:pPr>
        <w:pStyle w:val="Level3"/>
      </w:pPr>
      <w:r w:rsidRPr="004E2CA4">
        <w:tab/>
        <w:t>Pre-Installation Conference:</w:t>
      </w:r>
    </w:p>
    <w:p w14:paraId="1842428B" w14:textId="77777777" w:rsidR="00077508" w:rsidRPr="004E2CA4" w:rsidRDefault="00742497" w:rsidP="000A2D61">
      <w:pPr>
        <w:pStyle w:val="Level4"/>
        <w:rPr>
          <w:color w:val="000000"/>
        </w:rPr>
      </w:pPr>
      <w:r w:rsidRPr="004E2CA4">
        <w:rPr>
          <w:color w:val="000000"/>
        </w:rPr>
        <w:tab/>
        <w:t xml:space="preserve">Attendance: </w:t>
      </w:r>
      <w:r w:rsidRPr="004E2CA4">
        <w:rPr>
          <w:color w:val="FF0000"/>
        </w:rPr>
        <w:t>[Architect,] [Owner,] [Contractor,] [Construction Manager,]</w:t>
      </w:r>
      <w:r w:rsidRPr="004E2CA4">
        <w:t xml:space="preserve"> </w:t>
      </w:r>
      <w:r w:rsidRPr="004E2CA4">
        <w:rPr>
          <w:color w:val="000000"/>
        </w:rPr>
        <w:t>installer, and related trades.</w:t>
      </w:r>
    </w:p>
    <w:p w14:paraId="40FF90CF" w14:textId="77777777" w:rsidR="00077508" w:rsidRPr="004E2CA4" w:rsidRDefault="00742497" w:rsidP="000A2D61">
      <w:pPr>
        <w:pStyle w:val="Level4"/>
      </w:pPr>
      <w:r w:rsidRPr="004E2CA4">
        <w:tab/>
        <w:t>Review: Project conditions, manufacturer requirements, delivery and storage, staging and sequencing, and protection of completed work.</w:t>
      </w:r>
    </w:p>
    <w:p w14:paraId="27632586" w14:textId="77777777"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21A354BB" w14:textId="1FBC99FE" w:rsidR="00077508" w:rsidRPr="004E2CA4" w:rsidRDefault="000A2D61" w:rsidP="000A2D61">
      <w:pPr>
        <w:pStyle w:val="Level2"/>
      </w:pPr>
      <w:r w:rsidRPr="004E2CA4">
        <w:t xml:space="preserve"> </w:t>
      </w:r>
      <w:r w:rsidRPr="004E2CA4">
        <w:tab/>
      </w:r>
      <w:r w:rsidR="00742497" w:rsidRPr="004E2CA4">
        <w:t>SUBMITTALS</w:t>
      </w:r>
    </w:p>
    <w:p w14:paraId="11F6559D" w14:textId="77777777" w:rsidR="00077508" w:rsidRPr="004E2CA4" w:rsidRDefault="0074249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r w:rsidRPr="004E2CA4">
        <w:rPr>
          <w:rFonts w:cs="Arial"/>
          <w:color w:val="000000"/>
        </w:rPr>
        <w:t xml:space="preserve"> </w:t>
      </w:r>
    </w:p>
    <w:p w14:paraId="323F2D0C" w14:textId="77777777" w:rsidR="00077508" w:rsidRPr="004E2CA4" w:rsidRDefault="00742497" w:rsidP="000A2D61">
      <w:pPr>
        <w:pStyle w:val="Level3"/>
      </w:pPr>
      <w:r w:rsidRPr="004E2CA4">
        <w:tab/>
        <w:t>Action Submittals:</w:t>
      </w:r>
    </w:p>
    <w:p w14:paraId="273C2233" w14:textId="77777777" w:rsidR="00816166" w:rsidRPr="004E2CA4" w:rsidRDefault="00742497" w:rsidP="000A2D61">
      <w:pPr>
        <w:pStyle w:val="Level4"/>
      </w:pPr>
      <w:r w:rsidRPr="004E2CA4">
        <w:rPr>
          <w:color w:val="000000"/>
        </w:rPr>
        <w:tab/>
      </w:r>
      <w:r w:rsidR="00816166" w:rsidRPr="004E2CA4">
        <w:t>Shop Drawings: Illustrate products, installation, and relationship to adjacent construction.</w:t>
      </w:r>
    </w:p>
    <w:p w14:paraId="48F8CF4D" w14:textId="4AD8AECA" w:rsidR="00816166" w:rsidRPr="004E2CA4" w:rsidRDefault="00816166" w:rsidP="000A2D61">
      <w:pPr>
        <w:pStyle w:val="Level4"/>
      </w:pPr>
      <w:r w:rsidRPr="004E2CA4">
        <w:tab/>
        <w:t>Product Data: Manufacturer’s descriptive data and product attributes for</w:t>
      </w:r>
      <w:r w:rsidR="000A7566" w:rsidRPr="004E2CA4">
        <w:t xml:space="preserve"> each product</w:t>
      </w:r>
      <w:r w:rsidRPr="004E2CA4">
        <w:t>.</w:t>
      </w:r>
    </w:p>
    <w:p w14:paraId="0C358F79" w14:textId="77777777" w:rsidR="00816166" w:rsidRPr="004E2CA4" w:rsidRDefault="00816166" w:rsidP="000A2D61">
      <w:pPr>
        <w:pStyle w:val="Level4"/>
      </w:pPr>
      <w:r w:rsidRPr="004E2CA4">
        <w:tab/>
        <w:t xml:space="preserve">Samples: </w:t>
      </w:r>
      <w:r w:rsidRPr="004E2CA4">
        <w:rPr>
          <w:color w:val="FF0000"/>
        </w:rPr>
        <w:t>[Selection samples.] [Verification samples.]</w:t>
      </w:r>
    </w:p>
    <w:p w14:paraId="12D055FF" w14:textId="419C60D8" w:rsidR="00077508" w:rsidRPr="004E2CA4" w:rsidRDefault="00077508" w:rsidP="000A2D61">
      <w:pPr>
        <w:pStyle w:val="Level4"/>
        <w:numPr>
          <w:ilvl w:val="0"/>
          <w:numId w:val="0"/>
        </w:numPr>
        <w:rPr>
          <w:rFonts w:cs="Arial"/>
          <w:color w:val="000000"/>
        </w:rPr>
      </w:pPr>
    </w:p>
    <w:p w14:paraId="5D7FC976" w14:textId="77777777" w:rsidR="00077508" w:rsidRPr="004E2CA4" w:rsidRDefault="00742497" w:rsidP="000A2D61">
      <w:pPr>
        <w:pStyle w:val="Level3"/>
      </w:pPr>
      <w:r w:rsidRPr="004E2CA4">
        <w:tab/>
        <w:t>Informational Submittals:</w:t>
      </w:r>
    </w:p>
    <w:p w14:paraId="0A60AC0E" w14:textId="0E3A20A1" w:rsidR="00077508" w:rsidRPr="004E2CA4" w:rsidRDefault="00742497" w:rsidP="000A2D61">
      <w:pPr>
        <w:pStyle w:val="Level4"/>
        <w:rPr>
          <w:color w:val="000000"/>
        </w:rPr>
      </w:pPr>
      <w:r w:rsidRPr="004E2CA4">
        <w:rPr>
          <w:color w:val="000000"/>
        </w:rPr>
        <w:lastRenderedPageBreak/>
        <w:tab/>
      </w:r>
      <w:r w:rsidR="00816166" w:rsidRPr="004E2CA4">
        <w:t>Certificate of Compliance: Certification that installed products meet specified design and performance requirements.</w:t>
      </w:r>
    </w:p>
    <w:p w14:paraId="39B5560D" w14:textId="2DD74C0B"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7CB2F6B4" w14:textId="77777777" w:rsidR="00077508" w:rsidRPr="004E2CA4" w:rsidRDefault="00742497" w:rsidP="000A2D61">
      <w:pPr>
        <w:pStyle w:val="Level3"/>
      </w:pPr>
      <w:r w:rsidRPr="004E2CA4">
        <w:tab/>
        <w:t>Closeout Submittals:</w:t>
      </w:r>
    </w:p>
    <w:p w14:paraId="77C08AFC" w14:textId="3D1DF6A4" w:rsidR="00077508" w:rsidRPr="004E2CA4" w:rsidRDefault="00742497" w:rsidP="000A2D61">
      <w:pPr>
        <w:pStyle w:val="Level4"/>
      </w:pPr>
      <w:r w:rsidRPr="004E2CA4">
        <w:tab/>
        <w:t>Operation and Maintenance Data.</w:t>
      </w:r>
    </w:p>
    <w:p w14:paraId="30A0CAA0" w14:textId="77777777"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238A3751" w14:textId="77777777" w:rsidR="00077508" w:rsidRPr="004E2CA4" w:rsidRDefault="00742497" w:rsidP="000A2D61">
      <w:pPr>
        <w:pStyle w:val="Level2"/>
      </w:pPr>
      <w:r w:rsidRPr="004E2CA4">
        <w:tab/>
        <w:t>QUALITY ASSURANCE</w:t>
      </w:r>
    </w:p>
    <w:p w14:paraId="0878D414" w14:textId="77777777"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1E6CB8D7" w14:textId="5010BC06" w:rsidR="00077508" w:rsidRPr="004E2CA4" w:rsidRDefault="00742497" w:rsidP="000A2D61">
      <w:pPr>
        <w:pStyle w:val="Level3"/>
        <w:rPr>
          <w:color w:val="000000"/>
        </w:rPr>
      </w:pPr>
      <w:r w:rsidRPr="004E2CA4">
        <w:rPr>
          <w:color w:val="000000"/>
        </w:rPr>
        <w:tab/>
      </w:r>
      <w:r w:rsidRPr="004E2CA4">
        <w:t>Installer Qualifications</w:t>
      </w:r>
      <w:r w:rsidRPr="004E2CA4">
        <w:rPr>
          <w:color w:val="000000"/>
        </w:rPr>
        <w:t>:</w:t>
      </w:r>
    </w:p>
    <w:p w14:paraId="4BFBE513" w14:textId="504A0E2B" w:rsidR="00077508" w:rsidRPr="004E2CA4" w:rsidRDefault="00742497" w:rsidP="000A2D61">
      <w:pPr>
        <w:pStyle w:val="Level4"/>
      </w:pPr>
      <w:r w:rsidRPr="004E2CA4">
        <w:tab/>
        <w:t xml:space="preserve">Minimum </w:t>
      </w:r>
      <w:r w:rsidRPr="004E2CA4">
        <w:rPr>
          <w:color w:val="FF0000"/>
        </w:rPr>
        <w:t>[2] [__]</w:t>
      </w:r>
      <w:r w:rsidRPr="004E2CA4">
        <w:t xml:space="preserve"> years</w:t>
      </w:r>
      <w:r w:rsidR="00F00368" w:rsidRPr="004E2CA4">
        <w:t>’</w:t>
      </w:r>
      <w:r w:rsidRPr="004E2CA4">
        <w:t xml:space="preserve"> experience in work of this Section.</w:t>
      </w:r>
    </w:p>
    <w:p w14:paraId="400402FD" w14:textId="41307A8D" w:rsidR="00077508" w:rsidRPr="004E2CA4" w:rsidRDefault="00742497" w:rsidP="000A2D61">
      <w:pPr>
        <w:pStyle w:val="Level4"/>
      </w:pPr>
      <w:r w:rsidRPr="004E2CA4">
        <w:tab/>
      </w:r>
      <w:r w:rsidR="0048639E" w:rsidRPr="004E2CA4">
        <w:t xml:space="preserve">Authorized installer of </w:t>
      </w:r>
      <w:r w:rsidR="007252C7" w:rsidRPr="004E2CA4">
        <w:t xml:space="preserve">screen </w:t>
      </w:r>
      <w:r w:rsidRPr="004E2CA4">
        <w:t>manufacturer.</w:t>
      </w:r>
    </w:p>
    <w:p w14:paraId="18C87FB1" w14:textId="77777777" w:rsidR="00D33446" w:rsidRPr="004E2CA4" w:rsidRDefault="00D33446" w:rsidP="000A2D61">
      <w:pPr>
        <w:pStyle w:val="Level3"/>
        <w:numPr>
          <w:ilvl w:val="0"/>
          <w:numId w:val="0"/>
        </w:numPr>
        <w:rPr>
          <w:rFonts w:cs="Arial"/>
          <w:color w:val="000000"/>
        </w:rPr>
      </w:pPr>
    </w:p>
    <w:p w14:paraId="74F38025" w14:textId="350A43BD" w:rsidR="00077508" w:rsidRPr="004E2CA4" w:rsidRDefault="00742497" w:rsidP="000A2D61">
      <w:pPr>
        <w:pStyle w:val="Level3"/>
        <w:rPr>
          <w:color w:val="000000"/>
        </w:rPr>
      </w:pPr>
      <w:r w:rsidRPr="004E2CA4">
        <w:rPr>
          <w:color w:val="000000"/>
        </w:rPr>
        <w:tab/>
        <w:t xml:space="preserve">Mockup: </w:t>
      </w:r>
      <w:r w:rsidR="00CF1F54" w:rsidRPr="004E2CA4">
        <w:rPr>
          <w:color w:val="FF0000"/>
        </w:rPr>
        <w:t xml:space="preserve">[One full size screen.] </w:t>
      </w:r>
      <w:r w:rsidRPr="004E2CA4">
        <w:rPr>
          <w:color w:val="FF0000"/>
        </w:rPr>
        <w:t>[____.]</w:t>
      </w:r>
    </w:p>
    <w:p w14:paraId="3F015D2B" w14:textId="77777777"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326003AD" w14:textId="77777777" w:rsidR="00077508" w:rsidRPr="004E2CA4" w:rsidRDefault="00742497" w:rsidP="000A2D61">
      <w:pPr>
        <w:pStyle w:val="Level2"/>
      </w:pPr>
      <w:r w:rsidRPr="004E2CA4">
        <w:tab/>
        <w:t>WARRANTY</w:t>
      </w:r>
    </w:p>
    <w:p w14:paraId="2879E183" w14:textId="395DCA57"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5E284152" w14:textId="094045DB" w:rsidR="00A60435" w:rsidRPr="004E2CA4" w:rsidRDefault="00A6043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4E2CA4">
        <w:rPr>
          <w:rFonts w:cs="Arial"/>
          <w:vanish/>
          <w:color w:val="0070C0"/>
        </w:rPr>
        <w:t>Contact Phantom Screens for specific warranty coverages.</w:t>
      </w:r>
    </w:p>
    <w:p w14:paraId="01C489AD" w14:textId="77777777" w:rsidR="00A60435" w:rsidRPr="004E2CA4" w:rsidRDefault="00A6043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66CD1403" w14:textId="5529D6E9" w:rsidR="00077508" w:rsidRPr="004E2CA4" w:rsidRDefault="00742497" w:rsidP="000A2D61">
      <w:pPr>
        <w:pStyle w:val="Level3"/>
      </w:pPr>
      <w:r w:rsidRPr="004E2CA4">
        <w:tab/>
        <w:t xml:space="preserve">Manufacturer’s </w:t>
      </w:r>
      <w:r w:rsidR="00CF1F54" w:rsidRPr="004E2CA4">
        <w:t>li</w:t>
      </w:r>
      <w:r w:rsidR="0048639E" w:rsidRPr="004E2CA4">
        <w:t>mited li</w:t>
      </w:r>
      <w:r w:rsidR="00CF1F54" w:rsidRPr="004E2CA4">
        <w:t>fetime warranty for aluminum components, plastics, and coatings.</w:t>
      </w:r>
    </w:p>
    <w:p w14:paraId="6485A47C" w14:textId="77777777"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76040A60" w14:textId="77777777" w:rsidR="00077508" w:rsidRPr="004E2CA4" w:rsidRDefault="00742497" w:rsidP="000A2D61">
      <w:pPr>
        <w:pStyle w:val="Level1"/>
      </w:pPr>
      <w:r w:rsidRPr="004E2CA4">
        <w:tab/>
        <w:t>PRODUCTS</w:t>
      </w:r>
    </w:p>
    <w:p w14:paraId="140F0335" w14:textId="77777777"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1EFAC553" w14:textId="77777777" w:rsidR="00077508" w:rsidRPr="004E2CA4" w:rsidRDefault="00742497" w:rsidP="000A2D61">
      <w:pPr>
        <w:pStyle w:val="Level2"/>
      </w:pPr>
      <w:r w:rsidRPr="004E2CA4">
        <w:tab/>
        <w:t>MANUFACTURERS</w:t>
      </w:r>
    </w:p>
    <w:p w14:paraId="2004F3B5" w14:textId="77777777" w:rsidR="00077508" w:rsidRPr="004E2CA4" w:rsidRDefault="0074249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r w:rsidRPr="004E2CA4">
        <w:rPr>
          <w:rFonts w:cs="Arial"/>
          <w:color w:val="000000"/>
        </w:rPr>
        <w:t xml:space="preserve"> </w:t>
      </w:r>
    </w:p>
    <w:p w14:paraId="79061834" w14:textId="2763AFD0" w:rsidR="00077508" w:rsidRPr="004E2CA4" w:rsidRDefault="00742497" w:rsidP="000A2D61">
      <w:pPr>
        <w:pStyle w:val="Level3"/>
      </w:pPr>
      <w:r w:rsidRPr="004E2CA4">
        <w:tab/>
      </w:r>
      <w:r w:rsidR="00BF600A" w:rsidRPr="004E2CA4">
        <w:t>Contract Documents are based on</w:t>
      </w:r>
      <w:r w:rsidR="00CF1F54" w:rsidRPr="004E2CA4">
        <w:t xml:space="preserve"> products</w:t>
      </w:r>
      <w:r w:rsidR="00BF600A" w:rsidRPr="004E2CA4">
        <w:t xml:space="preserve"> by </w:t>
      </w:r>
      <w:r w:rsidR="00CF1F54" w:rsidRPr="004E2CA4">
        <w:t xml:space="preserve">Phantom Screens. </w:t>
      </w:r>
      <w:hyperlink r:id="rId7" w:history="1">
        <w:r w:rsidR="00CF1F54" w:rsidRPr="004E2CA4">
          <w:rPr>
            <w:rStyle w:val="Hyperlink"/>
            <w:rFonts w:cs="Arial"/>
          </w:rPr>
          <w:t>www.phantomscreens.com</w:t>
        </w:r>
      </w:hyperlink>
      <w:r w:rsidR="00CF1F54" w:rsidRPr="004E2CA4">
        <w:t xml:space="preserve"> </w:t>
      </w:r>
    </w:p>
    <w:p w14:paraId="0B1008BE" w14:textId="7974DDD1" w:rsidR="00077508" w:rsidRPr="004E2CA4" w:rsidRDefault="00077508" w:rsidP="000A2D61">
      <w:pPr>
        <w:pStyle w:val="Level4"/>
        <w:numPr>
          <w:ilvl w:val="0"/>
          <w:numId w:val="0"/>
        </w:numPr>
        <w:rPr>
          <w:rFonts w:cs="Arial"/>
          <w:color w:val="000000"/>
        </w:rPr>
      </w:pPr>
    </w:p>
    <w:p w14:paraId="012C1D1F" w14:textId="41195443" w:rsidR="00077508" w:rsidRPr="004E2CA4" w:rsidRDefault="00742497" w:rsidP="000A2D61">
      <w:pPr>
        <w:pStyle w:val="Level3"/>
        <w:rPr>
          <w:color w:val="000000"/>
        </w:rPr>
      </w:pPr>
      <w:r w:rsidRPr="004E2CA4">
        <w:rPr>
          <w:color w:val="000000"/>
        </w:rPr>
        <w:tab/>
        <w:t xml:space="preserve">Substitutions: </w:t>
      </w:r>
      <w:r w:rsidR="008153E7" w:rsidRPr="004E2CA4">
        <w:rPr>
          <w:color w:val="FF0000"/>
        </w:rPr>
        <w:t>[</w:t>
      </w:r>
      <w:r w:rsidRPr="004E2CA4">
        <w:rPr>
          <w:color w:val="FF0000"/>
        </w:rPr>
        <w:t>Refer to Division 01.</w:t>
      </w:r>
      <w:r w:rsidR="008153E7" w:rsidRPr="004E2CA4">
        <w:rPr>
          <w:color w:val="FF0000"/>
        </w:rPr>
        <w:t>] [Not permitted.]</w:t>
      </w:r>
    </w:p>
    <w:p w14:paraId="1904AA0F" w14:textId="77777777"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62FCC316" w14:textId="185F9E08" w:rsidR="00077508" w:rsidRPr="004E2CA4" w:rsidRDefault="00742497" w:rsidP="000A2D61">
      <w:pPr>
        <w:pStyle w:val="Level2"/>
      </w:pPr>
      <w:r w:rsidRPr="004E2CA4">
        <w:tab/>
      </w:r>
      <w:r w:rsidR="008226A4" w:rsidRPr="004E2CA4">
        <w:t>MANUFACTURED UNI</w:t>
      </w:r>
      <w:r w:rsidR="00DA5F12" w:rsidRPr="004E2CA4">
        <w:t>TS</w:t>
      </w:r>
    </w:p>
    <w:p w14:paraId="15D50154" w14:textId="77777777"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2FC1CCBC" w14:textId="2A013AA2" w:rsidR="008226A4" w:rsidRPr="004E2CA4" w:rsidRDefault="00742497" w:rsidP="000A2D61">
      <w:pPr>
        <w:pStyle w:val="Level3"/>
      </w:pPr>
      <w:r w:rsidRPr="004E2CA4">
        <w:tab/>
      </w:r>
      <w:r w:rsidR="008226A4" w:rsidRPr="004E2CA4">
        <w:t xml:space="preserve">Exterior Retractable </w:t>
      </w:r>
      <w:r w:rsidR="007E3242" w:rsidRPr="004E2CA4">
        <w:t>Large Opening</w:t>
      </w:r>
      <w:r w:rsidR="008226A4" w:rsidRPr="004E2CA4">
        <w:t xml:space="preserve"> Screens:</w:t>
      </w:r>
    </w:p>
    <w:p w14:paraId="27A0C14B" w14:textId="4AB29E43" w:rsidR="00077508" w:rsidRPr="004E2CA4" w:rsidRDefault="008226A4" w:rsidP="000A2D61">
      <w:pPr>
        <w:pStyle w:val="Level4"/>
      </w:pPr>
      <w:r w:rsidRPr="004E2CA4">
        <w:tab/>
      </w:r>
      <w:r w:rsidR="00DA5F12" w:rsidRPr="004E2CA4">
        <w:t xml:space="preserve">Model: Phantom </w:t>
      </w:r>
      <w:r w:rsidR="006571B2" w:rsidRPr="004E2CA4">
        <w:t xml:space="preserve">Oversized </w:t>
      </w:r>
      <w:r w:rsidR="00DA5F12" w:rsidRPr="004E2CA4">
        <w:t xml:space="preserve">Retractable </w:t>
      </w:r>
      <w:r w:rsidR="00674771" w:rsidRPr="004E2CA4">
        <w:t xml:space="preserve">Door </w:t>
      </w:r>
      <w:r w:rsidR="00DA5F12" w:rsidRPr="004E2CA4">
        <w:rPr>
          <w:color w:val="000000" w:themeColor="text1"/>
        </w:rPr>
        <w:t>Screen.</w:t>
      </w:r>
    </w:p>
    <w:p w14:paraId="4FA0F8EB" w14:textId="2B872C32" w:rsidR="008226A4" w:rsidRPr="004E2CA4" w:rsidRDefault="008226A4" w:rsidP="000A2D61">
      <w:pPr>
        <w:pStyle w:val="Level4"/>
      </w:pPr>
      <w:r w:rsidRPr="004E2CA4">
        <w:tab/>
        <w:t xml:space="preserve">Type: </w:t>
      </w:r>
      <w:r w:rsidR="00C61168" w:rsidRPr="004E2CA4">
        <w:t>Horizontally coiling</w:t>
      </w:r>
      <w:r w:rsidRPr="004E2CA4">
        <w:t xml:space="preserve">, </w:t>
      </w:r>
      <w:r w:rsidR="00C61168" w:rsidRPr="004E2CA4">
        <w:t>manually</w:t>
      </w:r>
      <w:r w:rsidR="00F67CCE" w:rsidRPr="004E2CA4">
        <w:t xml:space="preserve"> </w:t>
      </w:r>
      <w:r w:rsidRPr="004E2CA4">
        <w:t>operated.</w:t>
      </w:r>
    </w:p>
    <w:p w14:paraId="52F970A4" w14:textId="77777777" w:rsidR="006571B2" w:rsidRPr="004E2CA4" w:rsidRDefault="006571B2" w:rsidP="006571B2">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color w:val="0070C0"/>
          <w:sz w:val="20"/>
          <w:szCs w:val="20"/>
          <w:highlight w:val="yellow"/>
        </w:rPr>
      </w:pPr>
    </w:p>
    <w:p w14:paraId="660831D4" w14:textId="618FE3AC" w:rsidR="006571B2" w:rsidRPr="004E2CA4" w:rsidRDefault="006571B2" w:rsidP="006571B2">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r w:rsidRPr="004E2CA4">
        <w:rPr>
          <w:rFonts w:ascii="Arial" w:hAnsi="Arial" w:cs="Arial"/>
          <w:vanish/>
          <w:color w:val="0070C0"/>
          <w:sz w:val="20"/>
          <w:szCs w:val="20"/>
        </w:rPr>
        <w:t>Confirm minimum and maximum screen sizes with Phantom Screens.</w:t>
      </w:r>
    </w:p>
    <w:p w14:paraId="1585D587" w14:textId="77777777" w:rsidR="007D02D7" w:rsidRPr="004E2CA4" w:rsidRDefault="007D02D7" w:rsidP="000A2D61">
      <w:pPr>
        <w:pStyle w:val="Level3"/>
        <w:numPr>
          <w:ilvl w:val="0"/>
          <w:numId w:val="0"/>
        </w:numPr>
        <w:rPr>
          <w:rFonts w:cs="Arial"/>
          <w:vanish/>
          <w:color w:val="0070C0"/>
        </w:rPr>
      </w:pPr>
    </w:p>
    <w:p w14:paraId="6327A196" w14:textId="77777777" w:rsidR="00C61168" w:rsidRPr="004E2CA4" w:rsidRDefault="007D02D7" w:rsidP="000A2D61">
      <w:pPr>
        <w:pStyle w:val="Level3"/>
        <w:rPr>
          <w:color w:val="000000"/>
        </w:rPr>
      </w:pPr>
      <w:r w:rsidRPr="004E2CA4">
        <w:t xml:space="preserve"> </w:t>
      </w:r>
      <w:r w:rsidRPr="004E2CA4">
        <w:tab/>
      </w:r>
      <w:r w:rsidR="008226A4" w:rsidRPr="004E2CA4">
        <w:t>Components:</w:t>
      </w:r>
    </w:p>
    <w:p w14:paraId="0A19C1BE" w14:textId="5ADCAC74" w:rsidR="00C61168" w:rsidRPr="004E2CA4" w:rsidRDefault="00C61168" w:rsidP="000A2D61">
      <w:pPr>
        <w:pStyle w:val="Level4"/>
        <w:rPr>
          <w:color w:val="000000"/>
        </w:rPr>
      </w:pPr>
      <w:r w:rsidRPr="004E2CA4">
        <w:rPr>
          <w:color w:val="000000" w:themeColor="text1"/>
        </w:rPr>
        <w:t xml:space="preserve"> </w:t>
      </w:r>
      <w:r w:rsidRPr="004E2CA4">
        <w:rPr>
          <w:color w:val="000000" w:themeColor="text1"/>
        </w:rPr>
        <w:tab/>
      </w:r>
      <w:r w:rsidR="00D71565" w:rsidRPr="004E2CA4">
        <w:rPr>
          <w:color w:val="000000" w:themeColor="text1"/>
        </w:rPr>
        <w:t xml:space="preserve">Surface mount: </w:t>
      </w:r>
      <w:r w:rsidR="00F67CCE" w:rsidRPr="004E2CA4">
        <w:t>Slide bar, housing, roller,</w:t>
      </w:r>
      <w:r w:rsidR="00D71565" w:rsidRPr="004E2CA4">
        <w:t xml:space="preserve"> standard</w:t>
      </w:r>
      <w:r w:rsidR="00F67CCE" w:rsidRPr="004E2CA4">
        <w:t xml:space="preserve"> slide bar tracks, and sill adaptors: Extruded aluminum. </w:t>
      </w:r>
    </w:p>
    <w:p w14:paraId="5ED0C46B" w14:textId="520A43DE" w:rsidR="00D71565" w:rsidRPr="004E2CA4" w:rsidRDefault="00D71565" w:rsidP="00D71565">
      <w:pPr>
        <w:pStyle w:val="SpecPara3"/>
        <w:numPr>
          <w:ilvl w:val="0"/>
          <w:numId w:val="0"/>
        </w:numPr>
      </w:pPr>
    </w:p>
    <w:p w14:paraId="6EDA88E4" w14:textId="53A7B33A" w:rsidR="00D71565" w:rsidRPr="004E2CA4" w:rsidRDefault="00D71565" w:rsidP="00D71565">
      <w:pPr>
        <w:pStyle w:val="SpecPara3"/>
        <w:numPr>
          <w:ilvl w:val="0"/>
          <w:numId w:val="0"/>
        </w:numPr>
        <w:jc w:val="center"/>
        <w:rPr>
          <w:color w:val="FF0000"/>
        </w:rPr>
      </w:pPr>
      <w:r w:rsidRPr="004E2CA4">
        <w:rPr>
          <w:color w:val="FF0000"/>
        </w:rPr>
        <w:t>**** OR ****</w:t>
      </w:r>
    </w:p>
    <w:p w14:paraId="667FDB3B" w14:textId="77777777" w:rsidR="00D71565" w:rsidRPr="004E2CA4" w:rsidRDefault="00D71565" w:rsidP="00D71565">
      <w:pPr>
        <w:pStyle w:val="SpecPara3"/>
        <w:numPr>
          <w:ilvl w:val="0"/>
          <w:numId w:val="0"/>
        </w:numPr>
      </w:pPr>
    </w:p>
    <w:p w14:paraId="2CA07F00" w14:textId="011AAF4D" w:rsidR="00D71565" w:rsidRPr="004E2CA4" w:rsidRDefault="00D71565" w:rsidP="00D71565">
      <w:pPr>
        <w:pStyle w:val="Level4"/>
      </w:pPr>
      <w:r w:rsidRPr="004E2CA4">
        <w:rPr>
          <w:color w:val="000000" w:themeColor="text1"/>
        </w:rPr>
        <w:t xml:space="preserve"> </w:t>
      </w:r>
      <w:r w:rsidRPr="004E2CA4">
        <w:rPr>
          <w:color w:val="000000" w:themeColor="text1"/>
        </w:rPr>
        <w:tab/>
      </w:r>
      <w:r w:rsidRPr="004E2CA4">
        <w:t>Recessed mount: Slide bar, housing, roller, and sill adaptors: Extruded aluminum.</w:t>
      </w:r>
    </w:p>
    <w:p w14:paraId="2434E517" w14:textId="68EF7766" w:rsidR="00D71565" w:rsidRPr="004E2CA4" w:rsidRDefault="00D71565" w:rsidP="00D71565">
      <w:pPr>
        <w:pStyle w:val="Level5"/>
        <w:rPr>
          <w:color w:val="000000"/>
        </w:rPr>
      </w:pPr>
      <w:r w:rsidRPr="004E2CA4">
        <w:t xml:space="preserve"> </w:t>
      </w:r>
      <w:r w:rsidRPr="004E2CA4">
        <w:tab/>
        <w:t>Housing cup for recessing</w:t>
      </w:r>
      <w:r w:rsidR="006B0AF5">
        <w:t>:</w:t>
      </w:r>
      <w:r w:rsidRPr="004E2CA4">
        <w:t xml:space="preserve"> black nylon.</w:t>
      </w:r>
    </w:p>
    <w:p w14:paraId="1C455EC7" w14:textId="1A52C05B" w:rsidR="00D71565" w:rsidRPr="004E2CA4" w:rsidRDefault="00D71565" w:rsidP="00D71565">
      <w:pPr>
        <w:pStyle w:val="Level5"/>
        <w:rPr>
          <w:color w:val="000000"/>
        </w:rPr>
      </w:pPr>
      <w:r w:rsidRPr="004E2CA4">
        <w:t xml:space="preserve"> </w:t>
      </w:r>
      <w:r w:rsidRPr="004E2CA4">
        <w:tab/>
        <w:t>Bottom recessed track catch and recessed track caps</w:t>
      </w:r>
      <w:r w:rsidR="006B0AF5">
        <w:t>:</w:t>
      </w:r>
      <w:r w:rsidRPr="004E2CA4">
        <w:t xml:space="preserve"> black nylon.</w:t>
      </w:r>
    </w:p>
    <w:p w14:paraId="6F33DDC5" w14:textId="6744FA8C" w:rsidR="00D71565" w:rsidRPr="004E2CA4" w:rsidRDefault="00D71565" w:rsidP="00D71565">
      <w:pPr>
        <w:pStyle w:val="Level5"/>
        <w:rPr>
          <w:color w:val="000000"/>
        </w:rPr>
      </w:pPr>
      <w:r w:rsidRPr="004E2CA4">
        <w:t xml:space="preserve"> </w:t>
      </w:r>
      <w:r w:rsidRPr="004E2CA4">
        <w:tab/>
        <w:t>U-channel &amp; recessed slide bar tracks</w:t>
      </w:r>
      <w:r w:rsidR="006B0AF5">
        <w:t>:</w:t>
      </w:r>
      <w:r w:rsidRPr="004E2CA4">
        <w:t xml:space="preserve"> extruded aluminum.</w:t>
      </w:r>
    </w:p>
    <w:p w14:paraId="67AE700E" w14:textId="00EC6D01" w:rsidR="00C61168" w:rsidRPr="004E2CA4" w:rsidRDefault="00C61168" w:rsidP="000A2D61">
      <w:pPr>
        <w:pStyle w:val="Level4"/>
        <w:rPr>
          <w:color w:val="000000"/>
        </w:rPr>
      </w:pPr>
      <w:r w:rsidRPr="004E2CA4">
        <w:t xml:space="preserve"> </w:t>
      </w:r>
      <w:r w:rsidRPr="004E2CA4">
        <w:tab/>
      </w:r>
      <w:r w:rsidR="00F67CCE" w:rsidRPr="004E2CA4">
        <w:t xml:space="preserve">Mesh track: </w:t>
      </w:r>
      <w:r w:rsidR="007B14BF" w:rsidRPr="004E2CA4">
        <w:t xml:space="preserve">Extruded </w:t>
      </w:r>
      <w:r w:rsidR="00F67CCE" w:rsidRPr="004E2CA4">
        <w:t>PVC.</w:t>
      </w:r>
    </w:p>
    <w:p w14:paraId="332AF11A" w14:textId="77777777" w:rsidR="00C61168" w:rsidRPr="004E2CA4" w:rsidRDefault="00C61168" w:rsidP="000A2D61">
      <w:pPr>
        <w:pStyle w:val="Level4"/>
        <w:rPr>
          <w:color w:val="000000"/>
        </w:rPr>
      </w:pPr>
      <w:r w:rsidRPr="004E2CA4">
        <w:t xml:space="preserve"> </w:t>
      </w:r>
      <w:r w:rsidRPr="004E2CA4">
        <w:tab/>
      </w:r>
      <w:r w:rsidR="00F67CCE" w:rsidRPr="004E2CA4">
        <w:t xml:space="preserve">Screen retracting mechanism: Constant tension Class B spring in lubricated and sealed unit. </w:t>
      </w:r>
    </w:p>
    <w:p w14:paraId="10FE78AE" w14:textId="77777777" w:rsidR="00C61168" w:rsidRPr="004E2CA4" w:rsidRDefault="00C61168" w:rsidP="000A2D61">
      <w:pPr>
        <w:pStyle w:val="Level4"/>
        <w:rPr>
          <w:color w:val="000000"/>
        </w:rPr>
      </w:pPr>
      <w:r w:rsidRPr="004E2CA4">
        <w:t xml:space="preserve"> </w:t>
      </w:r>
      <w:r w:rsidRPr="004E2CA4">
        <w:tab/>
      </w:r>
      <w:r w:rsidR="00F67CCE" w:rsidRPr="004E2CA4">
        <w:t>Zipper: No</w:t>
      </w:r>
      <w:r w:rsidRPr="004E2CA4">
        <w:t>.</w:t>
      </w:r>
      <w:r w:rsidR="00F67CCE" w:rsidRPr="004E2CA4">
        <w:t xml:space="preserve"> 2</w:t>
      </w:r>
      <w:r w:rsidRPr="004E2CA4">
        <w:t xml:space="preserve"> c</w:t>
      </w:r>
      <w:r w:rsidR="00F67CCE" w:rsidRPr="004E2CA4">
        <w:t>oil zipper, black.</w:t>
      </w:r>
    </w:p>
    <w:p w14:paraId="06507A0A" w14:textId="77777777" w:rsidR="00C61168" w:rsidRPr="004E2CA4" w:rsidRDefault="00C61168" w:rsidP="000A2D61">
      <w:pPr>
        <w:pStyle w:val="Level4"/>
        <w:rPr>
          <w:color w:val="000000"/>
        </w:rPr>
      </w:pPr>
      <w:r w:rsidRPr="004E2CA4">
        <w:t xml:space="preserve"> </w:t>
      </w:r>
      <w:r w:rsidRPr="004E2CA4">
        <w:tab/>
      </w:r>
      <w:r w:rsidR="00F67CCE" w:rsidRPr="004E2CA4">
        <w:t xml:space="preserve">Door </w:t>
      </w:r>
      <w:r w:rsidRPr="004E2CA4">
        <w:t>l</w:t>
      </w:r>
      <w:r w:rsidR="00F67CCE" w:rsidRPr="004E2CA4">
        <w:t xml:space="preserve">atch </w:t>
      </w:r>
      <w:r w:rsidRPr="004E2CA4">
        <w:t>m</w:t>
      </w:r>
      <w:r w:rsidR="00F67CCE" w:rsidRPr="004E2CA4">
        <w:t xml:space="preserve">echanism: Nylon gear assembly, aluminum rods, </w:t>
      </w:r>
      <w:r w:rsidRPr="004E2CA4">
        <w:t xml:space="preserve">and </w:t>
      </w:r>
      <w:r w:rsidR="00F67CCE" w:rsidRPr="004E2CA4">
        <w:t>chrome plated zinc handle levers.</w:t>
      </w:r>
    </w:p>
    <w:p w14:paraId="43975846" w14:textId="77777777" w:rsidR="00C61168" w:rsidRPr="004E2CA4" w:rsidRDefault="00C61168" w:rsidP="000A2D61">
      <w:pPr>
        <w:pStyle w:val="Level4"/>
        <w:rPr>
          <w:color w:val="000000"/>
        </w:rPr>
      </w:pPr>
      <w:r w:rsidRPr="004E2CA4">
        <w:t xml:space="preserve"> </w:t>
      </w:r>
      <w:r w:rsidRPr="004E2CA4">
        <w:tab/>
      </w:r>
      <w:r w:rsidR="00F67CCE" w:rsidRPr="004E2CA4">
        <w:t xml:space="preserve">Housing </w:t>
      </w:r>
      <w:r w:rsidRPr="004E2CA4">
        <w:t>e</w:t>
      </w:r>
      <w:r w:rsidR="00F67CCE" w:rsidRPr="004E2CA4">
        <w:t xml:space="preserve">nd </w:t>
      </w:r>
      <w:r w:rsidRPr="004E2CA4">
        <w:t>c</w:t>
      </w:r>
      <w:r w:rsidR="00F67CCE" w:rsidRPr="004E2CA4">
        <w:t xml:space="preserve">aps: </w:t>
      </w:r>
      <w:r w:rsidRPr="004E2CA4">
        <w:t>Ultraviolet</w:t>
      </w:r>
      <w:r w:rsidR="00F67CCE" w:rsidRPr="004E2CA4">
        <w:t xml:space="preserve"> protected, nylon, black.</w:t>
      </w:r>
    </w:p>
    <w:p w14:paraId="4AFB6D98" w14:textId="77777777" w:rsidR="00C61168" w:rsidRPr="004E2CA4" w:rsidRDefault="00C61168" w:rsidP="000A2D61">
      <w:pPr>
        <w:pStyle w:val="Level4"/>
        <w:rPr>
          <w:color w:val="000000"/>
        </w:rPr>
      </w:pPr>
      <w:r w:rsidRPr="004E2CA4">
        <w:t xml:space="preserve"> </w:t>
      </w:r>
      <w:r w:rsidRPr="004E2CA4">
        <w:tab/>
      </w:r>
      <w:r w:rsidR="00F67CCE" w:rsidRPr="004E2CA4">
        <w:t xml:space="preserve">Slide </w:t>
      </w:r>
      <w:r w:rsidRPr="004E2CA4">
        <w:t>b</w:t>
      </w:r>
      <w:r w:rsidR="00F67CCE" w:rsidRPr="004E2CA4">
        <w:t xml:space="preserve">ar </w:t>
      </w:r>
      <w:r w:rsidRPr="004E2CA4">
        <w:t>e</w:t>
      </w:r>
      <w:r w:rsidR="00F67CCE" w:rsidRPr="004E2CA4">
        <w:t xml:space="preserve">nd </w:t>
      </w:r>
      <w:r w:rsidRPr="004E2CA4">
        <w:t>c</w:t>
      </w:r>
      <w:r w:rsidR="00F67CCE" w:rsidRPr="004E2CA4">
        <w:t xml:space="preserve">aps, </w:t>
      </w:r>
      <w:r w:rsidRPr="004E2CA4">
        <w:t>t</w:t>
      </w:r>
      <w:r w:rsidR="00F67CCE" w:rsidRPr="004E2CA4">
        <w:t xml:space="preserve">rack </w:t>
      </w:r>
      <w:r w:rsidRPr="004E2CA4">
        <w:t>c</w:t>
      </w:r>
      <w:r w:rsidR="00F67CCE" w:rsidRPr="004E2CA4">
        <w:t xml:space="preserve">atches and </w:t>
      </w:r>
      <w:r w:rsidRPr="004E2CA4">
        <w:t>d</w:t>
      </w:r>
      <w:r w:rsidR="00F67CCE" w:rsidRPr="004E2CA4">
        <w:t xml:space="preserve">oor </w:t>
      </w:r>
      <w:r w:rsidRPr="004E2CA4">
        <w:t>h</w:t>
      </w:r>
      <w:r w:rsidR="00F67CCE" w:rsidRPr="004E2CA4">
        <w:t xml:space="preserve">andle: </w:t>
      </w:r>
    </w:p>
    <w:p w14:paraId="5BF29E73" w14:textId="1FA0CCD9" w:rsidR="00F67CCE" w:rsidRPr="004E2CA4" w:rsidRDefault="00C61168" w:rsidP="000A2D61">
      <w:pPr>
        <w:pStyle w:val="Level5"/>
        <w:rPr>
          <w:color w:val="000000"/>
        </w:rPr>
      </w:pPr>
      <w:r w:rsidRPr="004E2CA4">
        <w:t xml:space="preserve"> </w:t>
      </w:r>
      <w:r w:rsidRPr="004E2CA4">
        <w:tab/>
        <w:t xml:space="preserve">Ultraviolet </w:t>
      </w:r>
      <w:r w:rsidR="00F67CCE" w:rsidRPr="004E2CA4">
        <w:t>protected, nylon or Triax</w:t>
      </w:r>
      <w:r w:rsidRPr="004E2CA4">
        <w:t>.</w:t>
      </w:r>
    </w:p>
    <w:p w14:paraId="4881E9C1" w14:textId="77777777" w:rsidR="00C61168" w:rsidRPr="004E2CA4" w:rsidRDefault="00C61168" w:rsidP="000A2D61">
      <w:pPr>
        <w:pStyle w:val="Level5"/>
      </w:pPr>
      <w:r w:rsidRPr="004E2CA4">
        <w:t xml:space="preserve"> </w:t>
      </w:r>
      <w:r w:rsidRPr="004E2CA4">
        <w:tab/>
      </w:r>
      <w:r w:rsidRPr="004E2CA4">
        <w:rPr>
          <w:color w:val="FF0000"/>
        </w:rPr>
        <w:t>[Integrally colored to match standard housing color.] [Alkyd industrial enamel paint to match custom colored housings.]</w:t>
      </w:r>
    </w:p>
    <w:p w14:paraId="39A583B5" w14:textId="77777777" w:rsidR="00F8569C" w:rsidRPr="004E2CA4" w:rsidRDefault="00F8569C" w:rsidP="000A2D61">
      <w:pPr>
        <w:pStyle w:val="Level3"/>
        <w:numPr>
          <w:ilvl w:val="0"/>
          <w:numId w:val="0"/>
        </w:numPr>
        <w:rPr>
          <w:rFonts w:cs="Arial"/>
          <w:vanish/>
          <w:color w:val="0070C0"/>
        </w:rPr>
      </w:pPr>
      <w:bookmarkStart w:id="0" w:name="_Hlk59443048"/>
    </w:p>
    <w:p w14:paraId="18F3ACC6" w14:textId="36C91AF1" w:rsidR="00F8569C" w:rsidRPr="004E2CA4" w:rsidRDefault="00F8569C" w:rsidP="000A2D61">
      <w:pPr>
        <w:pStyle w:val="Level3"/>
        <w:numPr>
          <w:ilvl w:val="0"/>
          <w:numId w:val="0"/>
        </w:numPr>
        <w:rPr>
          <w:rFonts w:cs="Arial"/>
          <w:vanish/>
          <w:color w:val="0070C0"/>
        </w:rPr>
      </w:pPr>
      <w:r w:rsidRPr="004E2CA4">
        <w:rPr>
          <w:rFonts w:cs="Arial"/>
          <w:vanish/>
          <w:color w:val="0070C0"/>
        </w:rPr>
        <w:t xml:space="preserve">Refer to the Phantom Screens website for current screen mesh </w:t>
      </w:r>
      <w:r w:rsidR="006B0AF5">
        <w:rPr>
          <w:rFonts w:cs="Arial"/>
          <w:vanish/>
          <w:color w:val="0070C0"/>
        </w:rPr>
        <w:t>options</w:t>
      </w:r>
      <w:r w:rsidRPr="004E2CA4">
        <w:rPr>
          <w:rFonts w:cs="Arial"/>
          <w:vanish/>
          <w:color w:val="0070C0"/>
        </w:rPr>
        <w:t xml:space="preserve"> and color offerings.</w:t>
      </w:r>
    </w:p>
    <w:p w14:paraId="32CE9136" w14:textId="77777777" w:rsidR="00F8569C" w:rsidRPr="004E2CA4" w:rsidRDefault="00F8569C" w:rsidP="000A2D61">
      <w:pPr>
        <w:pStyle w:val="Level3"/>
        <w:numPr>
          <w:ilvl w:val="0"/>
          <w:numId w:val="0"/>
        </w:numPr>
        <w:rPr>
          <w:rFonts w:cs="Arial"/>
          <w:vanish/>
          <w:color w:val="0070C0"/>
        </w:rPr>
      </w:pPr>
    </w:p>
    <w:p w14:paraId="4AF05754" w14:textId="5E8F1968" w:rsidR="00B86BE4" w:rsidRPr="004E2CA4" w:rsidRDefault="00B86BE4" w:rsidP="000A2D61">
      <w:pPr>
        <w:pStyle w:val="Level4"/>
        <w:rPr>
          <w:color w:val="000000"/>
        </w:rPr>
      </w:pPr>
      <w:r w:rsidRPr="004E2CA4">
        <w:tab/>
        <w:t xml:space="preserve">Screen </w:t>
      </w:r>
      <w:r w:rsidR="00A3606C" w:rsidRPr="004E2CA4">
        <w:t>m</w:t>
      </w:r>
      <w:r w:rsidRPr="004E2CA4">
        <w:t>esh:</w:t>
      </w:r>
    </w:p>
    <w:p w14:paraId="2AC726CE" w14:textId="1709C027" w:rsidR="00E31556" w:rsidRPr="004E2CA4" w:rsidRDefault="00B86BE4" w:rsidP="000A2D61">
      <w:pPr>
        <w:pStyle w:val="Level5"/>
        <w:rPr>
          <w:color w:val="000000"/>
        </w:rPr>
      </w:pPr>
      <w:r w:rsidRPr="004E2CA4">
        <w:t xml:space="preserve"> </w:t>
      </w:r>
      <w:r w:rsidRPr="004E2CA4">
        <w:tab/>
        <w:t xml:space="preserve">Type: </w:t>
      </w:r>
      <w:r w:rsidR="00A60435" w:rsidRPr="004E2CA4">
        <w:rPr>
          <w:color w:val="FF0000"/>
        </w:rPr>
        <w:t>[____.] [To be selected from manufacturer’s full range of screen offerings.]</w:t>
      </w:r>
    </w:p>
    <w:p w14:paraId="4D93D0BD" w14:textId="5190C653" w:rsidR="00DA5F12" w:rsidRPr="004E2CA4" w:rsidRDefault="00B86BE4" w:rsidP="000A2D61">
      <w:pPr>
        <w:pStyle w:val="Level5"/>
        <w:rPr>
          <w:color w:val="000000"/>
        </w:rPr>
      </w:pPr>
      <w:r w:rsidRPr="004E2CA4">
        <w:tab/>
        <w:t xml:space="preserve">Color: </w:t>
      </w:r>
      <w:r w:rsidRPr="004E2CA4">
        <w:rPr>
          <w:color w:val="FF0000"/>
        </w:rPr>
        <w:t>[____.] [To be selected from manufacturer’s full color range.]</w:t>
      </w:r>
      <w:bookmarkEnd w:id="0"/>
    </w:p>
    <w:p w14:paraId="643F218E" w14:textId="77777777" w:rsidR="000A2D61" w:rsidRPr="004E2CA4" w:rsidRDefault="000A2D61" w:rsidP="000A2D61">
      <w:pPr>
        <w:pStyle w:val="Level5"/>
        <w:numPr>
          <w:ilvl w:val="0"/>
          <w:numId w:val="0"/>
        </w:numPr>
        <w:rPr>
          <w:color w:val="000000"/>
        </w:rPr>
      </w:pPr>
    </w:p>
    <w:p w14:paraId="75F83C4C" w14:textId="2A7739D5" w:rsidR="00B80E3F" w:rsidRPr="004E2CA4" w:rsidRDefault="00E33292" w:rsidP="000A2D61">
      <w:pPr>
        <w:pStyle w:val="Level3"/>
        <w:rPr>
          <w:color w:val="000000"/>
        </w:rPr>
      </w:pPr>
      <w:r w:rsidRPr="004E2CA4">
        <w:tab/>
      </w:r>
      <w:r w:rsidR="00B80E3F" w:rsidRPr="004E2CA4">
        <w:t>Accessories:</w:t>
      </w:r>
    </w:p>
    <w:p w14:paraId="1CC46BF6" w14:textId="77777777" w:rsidR="00B80E3F" w:rsidRPr="004E2CA4" w:rsidRDefault="00B80E3F" w:rsidP="000A2D61">
      <w:pPr>
        <w:pStyle w:val="Level3"/>
        <w:numPr>
          <w:ilvl w:val="0"/>
          <w:numId w:val="0"/>
        </w:numPr>
        <w:rPr>
          <w:rFonts w:cs="Arial"/>
          <w:vanish/>
          <w:color w:val="0070C0"/>
        </w:rPr>
      </w:pPr>
    </w:p>
    <w:p w14:paraId="366E72D7" w14:textId="77777777" w:rsidR="00B80E3F" w:rsidRPr="004E2CA4" w:rsidRDefault="00B80E3F" w:rsidP="000A2D61">
      <w:pPr>
        <w:pStyle w:val="Level3"/>
        <w:numPr>
          <w:ilvl w:val="0"/>
          <w:numId w:val="0"/>
        </w:numPr>
        <w:rPr>
          <w:rFonts w:cs="Arial"/>
          <w:vanish/>
          <w:color w:val="0070C0"/>
        </w:rPr>
      </w:pPr>
      <w:r w:rsidRPr="004E2CA4">
        <w:rPr>
          <w:rFonts w:cs="Arial"/>
          <w:vanish/>
          <w:color w:val="0070C0"/>
        </w:rPr>
        <w:t>Swing restrictors prevent open doors from hitting the screen when screen is in closed position.</w:t>
      </w:r>
    </w:p>
    <w:p w14:paraId="3B99F7CE" w14:textId="77777777" w:rsidR="00B80E3F" w:rsidRPr="004E2CA4" w:rsidRDefault="00B80E3F" w:rsidP="000A2D61">
      <w:pPr>
        <w:pStyle w:val="Level3"/>
        <w:numPr>
          <w:ilvl w:val="0"/>
          <w:numId w:val="0"/>
        </w:numPr>
        <w:rPr>
          <w:rFonts w:cs="Arial"/>
          <w:vanish/>
          <w:color w:val="0070C0"/>
        </w:rPr>
      </w:pPr>
    </w:p>
    <w:p w14:paraId="6CD62DEB" w14:textId="1EED9AB6" w:rsidR="00B80E3F" w:rsidRPr="004E2CA4" w:rsidRDefault="00B80E3F" w:rsidP="000A2D61">
      <w:pPr>
        <w:pStyle w:val="Level4"/>
      </w:pPr>
      <w:r w:rsidRPr="004E2CA4">
        <w:t xml:space="preserve"> </w:t>
      </w:r>
      <w:r w:rsidRPr="004E2CA4">
        <w:tab/>
        <w:t>Swing restrictors.</w:t>
      </w:r>
    </w:p>
    <w:p w14:paraId="1372F195" w14:textId="3BAA8C71" w:rsidR="00B80E3F" w:rsidRPr="004E2CA4" w:rsidRDefault="00B80E3F" w:rsidP="000A2D61">
      <w:pPr>
        <w:pStyle w:val="Level3"/>
        <w:numPr>
          <w:ilvl w:val="0"/>
          <w:numId w:val="0"/>
        </w:numPr>
        <w:rPr>
          <w:rFonts w:cs="Arial"/>
          <w:vanish/>
          <w:color w:val="0070C0"/>
        </w:rPr>
      </w:pPr>
    </w:p>
    <w:p w14:paraId="18DA8C72" w14:textId="0D60E71B" w:rsidR="00B80E3F" w:rsidRPr="004E2CA4" w:rsidRDefault="00B80E3F" w:rsidP="000A2D61">
      <w:pPr>
        <w:pStyle w:val="Level3"/>
        <w:numPr>
          <w:ilvl w:val="0"/>
          <w:numId w:val="0"/>
        </w:numPr>
        <w:rPr>
          <w:rFonts w:cs="Arial"/>
          <w:vanish/>
          <w:color w:val="0070C0"/>
        </w:rPr>
      </w:pPr>
      <w:r w:rsidRPr="004E2CA4">
        <w:rPr>
          <w:rFonts w:cs="Arial"/>
          <w:vanish/>
          <w:color w:val="0070C0"/>
        </w:rPr>
        <w:t>Retain the following if required.</w:t>
      </w:r>
    </w:p>
    <w:p w14:paraId="598EA975" w14:textId="77777777" w:rsidR="00B80E3F" w:rsidRPr="004E2CA4" w:rsidRDefault="00B80E3F" w:rsidP="000A2D61">
      <w:pPr>
        <w:pStyle w:val="Level3"/>
        <w:numPr>
          <w:ilvl w:val="0"/>
          <w:numId w:val="0"/>
        </w:numPr>
        <w:rPr>
          <w:rFonts w:cs="Arial"/>
          <w:vanish/>
          <w:color w:val="0070C0"/>
        </w:rPr>
      </w:pPr>
    </w:p>
    <w:p w14:paraId="5082F643" w14:textId="5FB34524" w:rsidR="005D7AC2" w:rsidRPr="004E2CA4" w:rsidRDefault="00B80E3F" w:rsidP="000A2D61">
      <w:pPr>
        <w:pStyle w:val="Level4"/>
      </w:pPr>
      <w:r w:rsidRPr="004E2CA4">
        <w:t xml:space="preserve"> </w:t>
      </w:r>
      <w:r w:rsidRPr="004E2CA4">
        <w:tab/>
      </w:r>
      <w:r w:rsidRPr="004E2CA4">
        <w:rPr>
          <w:color w:val="000000"/>
        </w:rPr>
        <w:t xml:space="preserve">Threshold adapters: </w:t>
      </w:r>
      <w:r w:rsidRPr="004E2CA4">
        <w:rPr>
          <w:color w:val="FF0000"/>
        </w:rPr>
        <w:t>[Mill finish.] [Black</w:t>
      </w:r>
      <w:r w:rsidR="0059204D">
        <w:rPr>
          <w:color w:val="FF0000"/>
        </w:rPr>
        <w:t>.</w:t>
      </w:r>
      <w:r w:rsidRPr="004E2CA4">
        <w:rPr>
          <w:color w:val="FF0000"/>
        </w:rPr>
        <w:t>] [Gold</w:t>
      </w:r>
      <w:r w:rsidR="0059204D">
        <w:rPr>
          <w:color w:val="FF0000"/>
        </w:rPr>
        <w:t>.</w:t>
      </w:r>
      <w:r w:rsidRPr="004E2CA4">
        <w:rPr>
          <w:color w:val="FF0000"/>
        </w:rPr>
        <w:t>] [Bronze</w:t>
      </w:r>
      <w:r w:rsidR="0059204D">
        <w:rPr>
          <w:color w:val="FF0000"/>
        </w:rPr>
        <w:t>.</w:t>
      </w:r>
      <w:r w:rsidRPr="004E2CA4">
        <w:rPr>
          <w:color w:val="FF0000"/>
        </w:rPr>
        <w:t xml:space="preserve">] </w:t>
      </w:r>
      <w:r w:rsidR="006B0AF5" w:rsidRPr="004E2CA4">
        <w:rPr>
          <w:color w:val="FF0000"/>
        </w:rPr>
        <w:t>[</w:t>
      </w:r>
      <w:r w:rsidR="006B0AF5">
        <w:rPr>
          <w:color w:val="FF0000"/>
        </w:rPr>
        <w:t>A</w:t>
      </w:r>
      <w:r w:rsidRPr="004E2CA4">
        <w:rPr>
          <w:color w:val="FF0000"/>
        </w:rPr>
        <w:t>nodized.] [Finish to be selected.]</w:t>
      </w:r>
    </w:p>
    <w:p w14:paraId="2ACB0912" w14:textId="77777777" w:rsidR="0097322F" w:rsidRPr="004E2CA4" w:rsidRDefault="0097322F" w:rsidP="000A2D61">
      <w:pPr>
        <w:pStyle w:val="Level3"/>
        <w:numPr>
          <w:ilvl w:val="0"/>
          <w:numId w:val="0"/>
        </w:numPr>
        <w:ind w:left="1080"/>
        <w:rPr>
          <w:rFonts w:cs="Arial"/>
        </w:rPr>
      </w:pPr>
    </w:p>
    <w:p w14:paraId="7F6EE6C3" w14:textId="4ED05BEE" w:rsidR="0097322F" w:rsidRPr="004E2CA4" w:rsidRDefault="005D7AC2" w:rsidP="000A2D61">
      <w:pPr>
        <w:pStyle w:val="Level3"/>
      </w:pPr>
      <w:r w:rsidRPr="004E2CA4">
        <w:t xml:space="preserve"> </w:t>
      </w:r>
      <w:r w:rsidRPr="004E2CA4">
        <w:tab/>
      </w:r>
      <w:r w:rsidR="008D5B6C" w:rsidRPr="004E2CA4">
        <w:rPr>
          <w:color w:val="000000" w:themeColor="text1"/>
        </w:rPr>
        <w:t xml:space="preserve">Label: </w:t>
      </w:r>
      <w:r w:rsidR="008D5B6C" w:rsidRPr="004E2CA4">
        <w:t>Provide label with serial number and date of manufacture on each screen unit.</w:t>
      </w:r>
    </w:p>
    <w:p w14:paraId="2A63A223" w14:textId="77777777" w:rsidR="0097322F" w:rsidRPr="004E2CA4" w:rsidRDefault="0097322F" w:rsidP="000A2D61">
      <w:pPr>
        <w:pStyle w:val="Level3"/>
        <w:numPr>
          <w:ilvl w:val="0"/>
          <w:numId w:val="0"/>
        </w:numPr>
        <w:rPr>
          <w:rFonts w:cs="Arial"/>
        </w:rPr>
      </w:pPr>
    </w:p>
    <w:p w14:paraId="1A51B4BA" w14:textId="77777777" w:rsidR="006571B2" w:rsidRPr="004E2CA4" w:rsidRDefault="0097322F" w:rsidP="000A2D61">
      <w:pPr>
        <w:pStyle w:val="Level3"/>
      </w:pPr>
      <w:r w:rsidRPr="004E2CA4">
        <w:t xml:space="preserve"> </w:t>
      </w:r>
      <w:r w:rsidRPr="004E2CA4">
        <w:tab/>
      </w:r>
      <w:r w:rsidR="00B62B3E" w:rsidRPr="004E2CA4">
        <w:t>Finish</w:t>
      </w:r>
      <w:r w:rsidR="00504B1D" w:rsidRPr="004E2CA4">
        <w:t>es:</w:t>
      </w:r>
    </w:p>
    <w:p w14:paraId="3CC8D323" w14:textId="105CE2D1" w:rsidR="006571B2" w:rsidRPr="004E2CA4" w:rsidRDefault="006571B2" w:rsidP="006571B2">
      <w:pPr>
        <w:rPr>
          <w:rFonts w:cs="Arial"/>
          <w:vanish/>
          <w:color w:val="0070C0"/>
        </w:rPr>
      </w:pPr>
      <w:bookmarkStart w:id="1" w:name="_Hlk59444216"/>
    </w:p>
    <w:p w14:paraId="567625B2" w14:textId="5EAF821A" w:rsidR="00A60435" w:rsidRPr="004E2CA4" w:rsidRDefault="00A60435" w:rsidP="006571B2">
      <w:pPr>
        <w:rPr>
          <w:rFonts w:cs="Arial"/>
          <w:vanish/>
          <w:color w:val="0070C0"/>
        </w:rPr>
      </w:pPr>
      <w:r w:rsidRPr="004E2CA4">
        <w:rPr>
          <w:rFonts w:cs="Arial"/>
          <w:vanish/>
          <w:color w:val="0070C0"/>
        </w:rPr>
        <w:t>Contact Phantom Screens if coating systems other than AAMA 2603 are required.</w:t>
      </w:r>
    </w:p>
    <w:p w14:paraId="0E1F067A" w14:textId="77777777" w:rsidR="00A60435" w:rsidRPr="004E2CA4" w:rsidRDefault="00A60435" w:rsidP="006571B2">
      <w:pPr>
        <w:rPr>
          <w:rFonts w:cs="Arial"/>
          <w:vanish/>
          <w:color w:val="0070C0"/>
        </w:rPr>
      </w:pPr>
    </w:p>
    <w:p w14:paraId="590B2DA3" w14:textId="6B5B0E73" w:rsidR="006571B2" w:rsidRPr="004E2CA4" w:rsidRDefault="00D31CD1" w:rsidP="00D31CD1">
      <w:pPr>
        <w:pStyle w:val="Level4"/>
      </w:pPr>
      <w:r w:rsidRPr="004E2CA4">
        <w:tab/>
        <w:t>Aluminum components: Semigloss powder coat to AAMA 2603,</w:t>
      </w:r>
      <w:r w:rsidRPr="004E2CA4">
        <w:rPr>
          <w:color w:val="FF0000"/>
        </w:rPr>
        <w:t xml:space="preserve"> [____] [custom] </w:t>
      </w:r>
      <w:r w:rsidRPr="004E2CA4">
        <w:t xml:space="preserve">color </w:t>
      </w:r>
      <w:r w:rsidRPr="004E2CA4">
        <w:rPr>
          <w:color w:val="FF0000"/>
        </w:rPr>
        <w:t>[to be selected from manufacturer’s full color range]</w:t>
      </w:r>
      <w:r w:rsidRPr="004E2CA4">
        <w:t>.</w:t>
      </w:r>
    </w:p>
    <w:p w14:paraId="3ED7F71A" w14:textId="7E2F6D3E" w:rsidR="006571B2" w:rsidRPr="004E2CA4" w:rsidRDefault="006571B2" w:rsidP="000A2D61">
      <w:pPr>
        <w:pStyle w:val="Level3"/>
        <w:numPr>
          <w:ilvl w:val="0"/>
          <w:numId w:val="0"/>
        </w:numPr>
        <w:ind w:left="1080" w:hanging="540"/>
        <w:rPr>
          <w:rFonts w:cs="Arial"/>
          <w:color w:val="FF0000"/>
        </w:rPr>
      </w:pPr>
    </w:p>
    <w:bookmarkEnd w:id="1"/>
    <w:p w14:paraId="2BFE7C37" w14:textId="77777777" w:rsidR="006571B2" w:rsidRPr="004E2CA4" w:rsidRDefault="006571B2" w:rsidP="000A2D61">
      <w:pPr>
        <w:pStyle w:val="Level3"/>
        <w:numPr>
          <w:ilvl w:val="0"/>
          <w:numId w:val="0"/>
        </w:numPr>
        <w:ind w:left="1080" w:hanging="540"/>
        <w:jc w:val="center"/>
        <w:rPr>
          <w:rFonts w:cs="Arial"/>
          <w:color w:val="FF0000"/>
        </w:rPr>
      </w:pPr>
      <w:r w:rsidRPr="004E2CA4">
        <w:rPr>
          <w:rFonts w:cs="Arial"/>
          <w:color w:val="FF0000"/>
        </w:rPr>
        <w:t>**** OR ****</w:t>
      </w:r>
    </w:p>
    <w:p w14:paraId="7C7EEAB1" w14:textId="77777777" w:rsidR="006571B2" w:rsidRPr="004E2CA4" w:rsidRDefault="006571B2" w:rsidP="000A2D61">
      <w:pPr>
        <w:pStyle w:val="Level3"/>
        <w:numPr>
          <w:ilvl w:val="0"/>
          <w:numId w:val="0"/>
        </w:numPr>
        <w:rPr>
          <w:rFonts w:cs="Arial"/>
        </w:rPr>
      </w:pPr>
    </w:p>
    <w:p w14:paraId="45B5CCE7" w14:textId="06CBF1E2" w:rsidR="00267779" w:rsidRPr="004E2CA4" w:rsidRDefault="00267779" w:rsidP="000A2D61">
      <w:pPr>
        <w:pStyle w:val="Level4"/>
      </w:pPr>
      <w:r w:rsidRPr="004E2CA4">
        <w:t xml:space="preserve"> </w:t>
      </w:r>
      <w:r w:rsidRPr="004E2CA4">
        <w:tab/>
        <w:t>Aluminum components: Clear anodized to AAMA A31.</w:t>
      </w:r>
    </w:p>
    <w:p w14:paraId="0B917FAB" w14:textId="77777777" w:rsidR="00843480" w:rsidRPr="004E2CA4" w:rsidRDefault="00843480" w:rsidP="00843480">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10D0C742" w14:textId="2EA38D1E" w:rsidR="00843480" w:rsidRPr="004E2CA4" w:rsidRDefault="00843480" w:rsidP="000A2D61">
      <w:pPr>
        <w:pStyle w:val="Level1"/>
      </w:pPr>
      <w:r w:rsidRPr="004E2CA4">
        <w:tab/>
        <w:t>EXECUTION</w:t>
      </w:r>
    </w:p>
    <w:p w14:paraId="5369794F" w14:textId="77777777" w:rsidR="00843480" w:rsidRPr="004E2CA4" w:rsidRDefault="00843480" w:rsidP="000A2D61">
      <w:pPr>
        <w:pStyle w:val="Level1"/>
        <w:numPr>
          <w:ilvl w:val="0"/>
          <w:numId w:val="0"/>
        </w:numPr>
        <w:ind w:left="1080"/>
        <w:rPr>
          <w:rFonts w:cs="Arial"/>
          <w:b w:val="0"/>
          <w:color w:val="000000"/>
        </w:rPr>
      </w:pPr>
    </w:p>
    <w:p w14:paraId="0F8D3F10" w14:textId="222D8E09" w:rsidR="00843480" w:rsidRPr="004E2CA4" w:rsidRDefault="00843480" w:rsidP="000A2D61">
      <w:pPr>
        <w:pStyle w:val="Level2"/>
      </w:pPr>
      <w:r w:rsidRPr="004E2CA4">
        <w:t xml:space="preserve"> </w:t>
      </w:r>
      <w:r w:rsidRPr="004E2CA4">
        <w:tab/>
      </w:r>
      <w:r w:rsidR="002C1670" w:rsidRPr="004E2CA4">
        <w:t>INSTALLATION</w:t>
      </w:r>
      <w:r w:rsidR="00742497" w:rsidRPr="004E2CA4">
        <w:t xml:space="preserve"> </w:t>
      </w:r>
    </w:p>
    <w:p w14:paraId="48AEAA17" w14:textId="77777777" w:rsidR="00843480" w:rsidRPr="004E2CA4" w:rsidRDefault="00843480" w:rsidP="000A2D61">
      <w:pPr>
        <w:pStyle w:val="Level1"/>
        <w:numPr>
          <w:ilvl w:val="0"/>
          <w:numId w:val="0"/>
        </w:numPr>
        <w:ind w:left="1080" w:hanging="1080"/>
        <w:rPr>
          <w:rFonts w:cs="Arial"/>
          <w:b w:val="0"/>
          <w:bCs/>
          <w:color w:val="000000"/>
        </w:rPr>
      </w:pPr>
    </w:p>
    <w:p w14:paraId="6C13B2CB" w14:textId="6395B6CF" w:rsidR="00077508" w:rsidRPr="004E2CA4" w:rsidRDefault="00843480" w:rsidP="000A2D61">
      <w:pPr>
        <w:pStyle w:val="Level3"/>
      </w:pPr>
      <w:r w:rsidRPr="004E2CA4">
        <w:t xml:space="preserve"> </w:t>
      </w:r>
      <w:r w:rsidRPr="004E2CA4">
        <w:tab/>
      </w:r>
      <w:r w:rsidR="00590AB0" w:rsidRPr="004E2CA4">
        <w:t>Install in accordance with manufacturer’s instructions and approved Shop Drawings.</w:t>
      </w:r>
    </w:p>
    <w:p w14:paraId="0E89DCFA" w14:textId="4AE5BC2C" w:rsidR="002549C9" w:rsidRPr="004E2CA4" w:rsidRDefault="002549C9">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bCs/>
          <w:color w:val="000000"/>
        </w:rPr>
      </w:pPr>
    </w:p>
    <w:p w14:paraId="1E377291" w14:textId="77777777" w:rsidR="00077508" w:rsidRPr="004E2CA4"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bCs/>
          <w:color w:val="000000"/>
        </w:rPr>
      </w:pPr>
    </w:p>
    <w:p w14:paraId="5032DF0B" w14:textId="77777777" w:rsidR="00077508" w:rsidRPr="004E2CA4" w:rsidRDefault="00742497">
      <w:pPr>
        <w:tabs>
          <w:tab w:val="center" w:pos="5040"/>
        </w:tabs>
        <w:rPr>
          <w:rFonts w:cs="Arial"/>
          <w:color w:val="0000FF"/>
        </w:rPr>
      </w:pPr>
      <w:r w:rsidRPr="004E2CA4">
        <w:rPr>
          <w:rFonts w:cs="Arial"/>
          <w:color w:val="000000"/>
        </w:rPr>
        <w:tab/>
        <w:t>END OF SECTION</w:t>
      </w:r>
    </w:p>
    <w:sectPr w:rsidR="00077508" w:rsidRPr="004E2CA4" w:rsidSect="00B13806">
      <w:headerReference w:type="even" r:id="rId8"/>
      <w:headerReference w:type="default" r:id="rId9"/>
      <w:footerReference w:type="even" r:id="rId10"/>
      <w:footerReference w:type="default" r:id="rId11"/>
      <w:pgSz w:w="12240" w:h="15840"/>
      <w:pgMar w:top="72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387DF" w14:textId="77777777" w:rsidR="00DF4DF9" w:rsidRDefault="00DF4DF9">
      <w:r>
        <w:separator/>
      </w:r>
    </w:p>
  </w:endnote>
  <w:endnote w:type="continuationSeparator" w:id="0">
    <w:p w14:paraId="67D0AE42" w14:textId="77777777" w:rsidR="00DF4DF9" w:rsidRDefault="00DF4DF9">
      <w:r>
        <w:continuationSeparator/>
      </w:r>
    </w:p>
  </w:endnote>
  <w:endnote w:type="continuationNotice" w:id="1">
    <w:p w14:paraId="39217B35" w14:textId="77777777" w:rsidR="00DF4DF9" w:rsidRDefault="00DF4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30F3" w14:textId="77777777" w:rsidR="00077508" w:rsidRDefault="00742497">
    <w:pPr>
      <w:tabs>
        <w:tab w:val="center" w:pos="5040"/>
        <w:tab w:val="right" w:pos="10079"/>
      </w:tabs>
    </w:pPr>
    <w:r>
      <w:t>S-Specs Short Form</w:t>
    </w:r>
    <w:r>
      <w:tab/>
      <w:t>[__ __ __]-</w:t>
    </w:r>
    <w:r>
      <w:fldChar w:fldCharType="begin"/>
    </w:r>
    <w:r>
      <w:instrText>PAGE</w:instrText>
    </w:r>
    <w:r>
      <w:fldChar w:fldCharType="separate"/>
    </w:r>
    <w:r>
      <w:t>XXX</w:t>
    </w:r>
    <w:r>
      <w:fldChar w:fldCharType="end"/>
    </w:r>
    <w:r>
      <w:tab/>
      <w:t>[______]</w:t>
    </w:r>
  </w:p>
  <w:p w14:paraId="79E4C605" w14:textId="77777777" w:rsidR="00077508" w:rsidRDefault="00742497">
    <w:p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r>
      <w:t>© 2019 - S-Specs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4C44D" w14:textId="65068611" w:rsidR="00077508" w:rsidRPr="004002D0" w:rsidRDefault="00C27775" w:rsidP="00C27775">
    <w:pPr>
      <w:tabs>
        <w:tab w:val="center" w:pos="5040"/>
        <w:tab w:val="right" w:pos="10079"/>
      </w:tabs>
      <w:rPr>
        <w:rFonts w:cs="Arial"/>
        <w:color w:val="000000"/>
      </w:rPr>
    </w:pPr>
    <w:r>
      <w:rPr>
        <w:rFonts w:cs="Arial"/>
        <w:color w:val="000000"/>
      </w:rPr>
      <w:t>[Project]</w:t>
    </w:r>
    <w:r w:rsidR="00742497" w:rsidRPr="004002D0">
      <w:rPr>
        <w:rFonts w:cs="Arial"/>
        <w:color w:val="000000"/>
      </w:rPr>
      <w:tab/>
    </w:r>
    <w:r w:rsidR="00937FCC">
      <w:rPr>
        <w:rFonts w:cs="Arial"/>
        <w:color w:val="000000"/>
      </w:rPr>
      <w:t>10 71 2</w:t>
    </w:r>
    <w:r w:rsidR="00F67CCE">
      <w:rPr>
        <w:rFonts w:cs="Arial"/>
        <w:color w:val="000000"/>
      </w:rPr>
      <w:t>9</w:t>
    </w:r>
    <w:r w:rsidR="00742497" w:rsidRPr="004002D0">
      <w:rPr>
        <w:rFonts w:cs="Arial"/>
        <w:color w:val="000000"/>
      </w:rPr>
      <w:t>-</w:t>
    </w:r>
    <w:r w:rsidR="00742497" w:rsidRPr="004002D0">
      <w:rPr>
        <w:rFonts w:cs="Arial"/>
        <w:color w:val="000000"/>
      </w:rPr>
      <w:fldChar w:fldCharType="begin"/>
    </w:r>
    <w:r w:rsidR="00742497" w:rsidRPr="004002D0">
      <w:rPr>
        <w:rFonts w:cs="Arial"/>
        <w:color w:val="000000"/>
      </w:rPr>
      <w:instrText>PAGE</w:instrText>
    </w:r>
    <w:r w:rsidR="00742497" w:rsidRPr="004002D0">
      <w:rPr>
        <w:rFonts w:cs="Arial"/>
        <w:color w:val="000000"/>
      </w:rPr>
      <w:fldChar w:fldCharType="separate"/>
    </w:r>
    <w:r w:rsidR="00742497" w:rsidRPr="004002D0">
      <w:rPr>
        <w:rFonts w:cs="Arial"/>
        <w:color w:val="000000"/>
      </w:rPr>
      <w:t>XXX</w:t>
    </w:r>
    <w:r w:rsidR="00742497" w:rsidRPr="004002D0">
      <w:rPr>
        <w:rFonts w:cs="Arial"/>
        <w:color w:val="000000"/>
      </w:rPr>
      <w:fldChar w:fldCharType="end"/>
    </w:r>
    <w:r w:rsidR="00742497" w:rsidRPr="004002D0">
      <w:rPr>
        <w:rFonts w:cs="Arial"/>
        <w:color w:val="000000"/>
      </w:rPr>
      <w:tab/>
    </w:r>
    <w:r w:rsidR="00937FCC">
      <w:rPr>
        <w:rFonts w:cs="Arial"/>
        <w:color w:val="000000"/>
      </w:rPr>
      <w:t xml:space="preserve">Exterior Retractable </w:t>
    </w:r>
    <w:r w:rsidR="007E3242">
      <w:rPr>
        <w:rFonts w:cs="Arial"/>
        <w:color w:val="000000"/>
      </w:rPr>
      <w:t xml:space="preserve">Large Opening </w:t>
    </w:r>
    <w:r w:rsidR="00937FCC">
      <w:rPr>
        <w:rFonts w:cs="Arial"/>
        <w:color w:val="000000"/>
      </w:rPr>
      <w:t>Screens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D788E" w14:textId="77777777" w:rsidR="00DF4DF9" w:rsidRDefault="00DF4DF9">
      <w:r>
        <w:separator/>
      </w:r>
    </w:p>
  </w:footnote>
  <w:footnote w:type="continuationSeparator" w:id="0">
    <w:p w14:paraId="1A8D699C" w14:textId="77777777" w:rsidR="00DF4DF9" w:rsidRDefault="00DF4DF9">
      <w:r>
        <w:continuationSeparator/>
      </w:r>
    </w:p>
  </w:footnote>
  <w:footnote w:type="continuationNotice" w:id="1">
    <w:p w14:paraId="6C2790A4" w14:textId="77777777" w:rsidR="00DF4DF9" w:rsidRDefault="00DF4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71AC8" w14:textId="77777777" w:rsidR="00077508"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E715" w14:textId="77777777" w:rsidR="00077508"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AC87842"/>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413FEC"/>
    <w:multiLevelType w:val="multilevel"/>
    <w:tmpl w:val="28360DA0"/>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rPr>
        <w:color w:val="auto"/>
      </w:rPr>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15:restartNumberingAfterBreak="0">
    <w:nsid w:val="0D0766B1"/>
    <w:multiLevelType w:val="multilevel"/>
    <w:tmpl w:val="0F16FAE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E7A0604"/>
    <w:multiLevelType w:val="multilevel"/>
    <w:tmpl w:val="A75C1D3A"/>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 w15:restartNumberingAfterBreak="0">
    <w:nsid w:val="4AED3290"/>
    <w:multiLevelType w:val="multilevel"/>
    <w:tmpl w:val="8F3EDEB0"/>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color w:val="000000"/>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63E3484F"/>
    <w:multiLevelType w:val="hybridMultilevel"/>
    <w:tmpl w:val="6AD4D30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62D718B"/>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1"/>
  </w:num>
  <w:num w:numId="3">
    <w:abstractNumId w:val="3"/>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defaultTabStop w:val="720"/>
  <w:doNotHyphenateCaps/>
  <w:displayHorizont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08"/>
    <w:rsid w:val="00021B3F"/>
    <w:rsid w:val="00032561"/>
    <w:rsid w:val="00050498"/>
    <w:rsid w:val="00053090"/>
    <w:rsid w:val="0007386F"/>
    <w:rsid w:val="00077508"/>
    <w:rsid w:val="00097BCB"/>
    <w:rsid w:val="000A2D61"/>
    <w:rsid w:val="000A6CB6"/>
    <w:rsid w:val="000A7566"/>
    <w:rsid w:val="000C3B02"/>
    <w:rsid w:val="000C3B11"/>
    <w:rsid w:val="000F229E"/>
    <w:rsid w:val="000F4A13"/>
    <w:rsid w:val="001331A9"/>
    <w:rsid w:val="00142746"/>
    <w:rsid w:val="00150ED7"/>
    <w:rsid w:val="00171B2A"/>
    <w:rsid w:val="00194537"/>
    <w:rsid w:val="001C0E8C"/>
    <w:rsid w:val="001E2D3B"/>
    <w:rsid w:val="00230C14"/>
    <w:rsid w:val="002549C9"/>
    <w:rsid w:val="00267779"/>
    <w:rsid w:val="00276513"/>
    <w:rsid w:val="002C1670"/>
    <w:rsid w:val="002C772A"/>
    <w:rsid w:val="00326DA9"/>
    <w:rsid w:val="003442D3"/>
    <w:rsid w:val="00347899"/>
    <w:rsid w:val="00354D07"/>
    <w:rsid w:val="003564F3"/>
    <w:rsid w:val="00363C01"/>
    <w:rsid w:val="00384938"/>
    <w:rsid w:val="003D53AA"/>
    <w:rsid w:val="003D79AE"/>
    <w:rsid w:val="003F13B1"/>
    <w:rsid w:val="003F540F"/>
    <w:rsid w:val="004002D0"/>
    <w:rsid w:val="00402D12"/>
    <w:rsid w:val="0048639E"/>
    <w:rsid w:val="0049203B"/>
    <w:rsid w:val="004A2D1F"/>
    <w:rsid w:val="004A4786"/>
    <w:rsid w:val="004C17F7"/>
    <w:rsid w:val="004D45A0"/>
    <w:rsid w:val="004E2CA4"/>
    <w:rsid w:val="004E370C"/>
    <w:rsid w:val="00504B1D"/>
    <w:rsid w:val="00520209"/>
    <w:rsid w:val="00520AD1"/>
    <w:rsid w:val="00524298"/>
    <w:rsid w:val="00574F61"/>
    <w:rsid w:val="00590AB0"/>
    <w:rsid w:val="0059204D"/>
    <w:rsid w:val="00597347"/>
    <w:rsid w:val="005C466E"/>
    <w:rsid w:val="005D6C38"/>
    <w:rsid w:val="005D7AC2"/>
    <w:rsid w:val="006171A4"/>
    <w:rsid w:val="0064241A"/>
    <w:rsid w:val="006571B2"/>
    <w:rsid w:val="00662AE2"/>
    <w:rsid w:val="00671C54"/>
    <w:rsid w:val="00674771"/>
    <w:rsid w:val="0068065A"/>
    <w:rsid w:val="00684D63"/>
    <w:rsid w:val="006B0AF5"/>
    <w:rsid w:val="006C654F"/>
    <w:rsid w:val="007252C7"/>
    <w:rsid w:val="00742497"/>
    <w:rsid w:val="007B14BF"/>
    <w:rsid w:val="007D02D7"/>
    <w:rsid w:val="007E3242"/>
    <w:rsid w:val="008153E7"/>
    <w:rsid w:val="00816166"/>
    <w:rsid w:val="00816238"/>
    <w:rsid w:val="008226A4"/>
    <w:rsid w:val="00843480"/>
    <w:rsid w:val="008A056C"/>
    <w:rsid w:val="008B6137"/>
    <w:rsid w:val="008D5B6C"/>
    <w:rsid w:val="009034B2"/>
    <w:rsid w:val="009070AB"/>
    <w:rsid w:val="00910559"/>
    <w:rsid w:val="009257E1"/>
    <w:rsid w:val="00927196"/>
    <w:rsid w:val="00937FCC"/>
    <w:rsid w:val="00947202"/>
    <w:rsid w:val="00962E99"/>
    <w:rsid w:val="0097322F"/>
    <w:rsid w:val="00977DF5"/>
    <w:rsid w:val="009812DA"/>
    <w:rsid w:val="00A3606C"/>
    <w:rsid w:val="00A40AD5"/>
    <w:rsid w:val="00A60435"/>
    <w:rsid w:val="00A649D1"/>
    <w:rsid w:val="00A76F62"/>
    <w:rsid w:val="00A8024E"/>
    <w:rsid w:val="00A97AA4"/>
    <w:rsid w:val="00AA2598"/>
    <w:rsid w:val="00B13806"/>
    <w:rsid w:val="00B40C91"/>
    <w:rsid w:val="00B62B3E"/>
    <w:rsid w:val="00B718C1"/>
    <w:rsid w:val="00B80E3F"/>
    <w:rsid w:val="00B86BE4"/>
    <w:rsid w:val="00B978E0"/>
    <w:rsid w:val="00BC2514"/>
    <w:rsid w:val="00BE2728"/>
    <w:rsid w:val="00BE404C"/>
    <w:rsid w:val="00BE695A"/>
    <w:rsid w:val="00BF600A"/>
    <w:rsid w:val="00C16BF9"/>
    <w:rsid w:val="00C20F2A"/>
    <w:rsid w:val="00C27775"/>
    <w:rsid w:val="00C464C4"/>
    <w:rsid w:val="00C61168"/>
    <w:rsid w:val="00C66EA4"/>
    <w:rsid w:val="00CA0B94"/>
    <w:rsid w:val="00CA3A1D"/>
    <w:rsid w:val="00CC2BAB"/>
    <w:rsid w:val="00CF1F54"/>
    <w:rsid w:val="00CF5127"/>
    <w:rsid w:val="00D31CD1"/>
    <w:rsid w:val="00D33446"/>
    <w:rsid w:val="00D71565"/>
    <w:rsid w:val="00D8775A"/>
    <w:rsid w:val="00DA5F12"/>
    <w:rsid w:val="00DC1427"/>
    <w:rsid w:val="00DD5065"/>
    <w:rsid w:val="00DD5CC2"/>
    <w:rsid w:val="00DE1570"/>
    <w:rsid w:val="00DF4DF9"/>
    <w:rsid w:val="00E1478A"/>
    <w:rsid w:val="00E27BDC"/>
    <w:rsid w:val="00E31556"/>
    <w:rsid w:val="00E33292"/>
    <w:rsid w:val="00E35907"/>
    <w:rsid w:val="00E36C3E"/>
    <w:rsid w:val="00E4085F"/>
    <w:rsid w:val="00E440F3"/>
    <w:rsid w:val="00E87EC2"/>
    <w:rsid w:val="00EA6984"/>
    <w:rsid w:val="00EF1855"/>
    <w:rsid w:val="00EF3702"/>
    <w:rsid w:val="00F00368"/>
    <w:rsid w:val="00F265EA"/>
    <w:rsid w:val="00F30C0F"/>
    <w:rsid w:val="00F43108"/>
    <w:rsid w:val="00F47DDE"/>
    <w:rsid w:val="00F517FE"/>
    <w:rsid w:val="00F67CCE"/>
    <w:rsid w:val="00F72330"/>
    <w:rsid w:val="00F8569C"/>
    <w:rsid w:val="00F907C8"/>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69B5"/>
  <w15:docId w15:val="{1ABE0901-538D-4976-99F3-D3305310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A4"/>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4E2CA4"/>
  </w:style>
  <w:style w:type="paragraph" w:customStyle="1" w:styleId="Level2">
    <w:name w:val="Level 2"/>
    <w:basedOn w:val="SpecPara2"/>
    <w:link w:val="Level2Char"/>
    <w:qFormat/>
    <w:rsid w:val="004E2CA4"/>
  </w:style>
  <w:style w:type="paragraph" w:customStyle="1" w:styleId="Level3">
    <w:name w:val="Level 3"/>
    <w:basedOn w:val="SpecPara3"/>
    <w:link w:val="Level3Char"/>
    <w:qFormat/>
    <w:rsid w:val="004E2CA4"/>
  </w:style>
  <w:style w:type="paragraph" w:customStyle="1" w:styleId="Level4">
    <w:name w:val="Level 4"/>
    <w:basedOn w:val="SpecPara4"/>
    <w:link w:val="Level4Char"/>
    <w:rsid w:val="004E2CA4"/>
  </w:style>
  <w:style w:type="paragraph" w:customStyle="1" w:styleId="Level5">
    <w:name w:val="Level 5"/>
    <w:basedOn w:val="Level4"/>
    <w:link w:val="Level5Char"/>
    <w:qFormat/>
    <w:rsid w:val="004E2CA4"/>
    <w:pPr>
      <w:numPr>
        <w:ilvl w:val="4"/>
      </w:numPr>
      <w:ind w:left="2160" w:hanging="540"/>
    </w:pPr>
  </w:style>
  <w:style w:type="paragraph" w:customStyle="1" w:styleId="Level6">
    <w:name w:val="Level 6"/>
    <w:basedOn w:val="Normal"/>
    <w:link w:val="Level6Char"/>
    <w:autoRedefine/>
    <w:qFormat/>
    <w:rsid w:val="004E2CA4"/>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sid w:val="004E2CA4"/>
    <w:rPr>
      <w:rFonts w:ascii="Arial" w:hAnsi="Arial"/>
      <w:sz w:val="20"/>
      <w:rtl w:val="0"/>
    </w:rPr>
  </w:style>
  <w:style w:type="character" w:customStyle="1" w:styleId="WPHyperlink">
    <w:name w:val="WP_Hyperlink"/>
    <w:rsid w:val="004E2CA4"/>
    <w:rPr>
      <w:color w:val="0000FF"/>
      <w:u w:val="single"/>
    </w:rPr>
  </w:style>
  <w:style w:type="character" w:customStyle="1" w:styleId="STUnitSI">
    <w:name w:val="STUnitSI"/>
    <w:rsid w:val="004E2CA4"/>
    <w:rPr>
      <w:color w:val="0000FF"/>
    </w:rPr>
  </w:style>
  <w:style w:type="character" w:customStyle="1" w:styleId="STUnitIP">
    <w:name w:val="STUnitIP"/>
    <w:rsid w:val="004E2CA4"/>
    <w:rPr>
      <w:color w:val="800000"/>
    </w:rPr>
  </w:style>
  <w:style w:type="character" w:customStyle="1" w:styleId="MacDefault">
    <w:name w:val="Mac Default"/>
    <w:basedOn w:val="DefaultParagraphFont"/>
    <w:rsid w:val="004E2CA4"/>
  </w:style>
  <w:style w:type="paragraph" w:styleId="Header">
    <w:name w:val="header"/>
    <w:basedOn w:val="Normal"/>
    <w:link w:val="HeaderChar"/>
    <w:uiPriority w:val="99"/>
    <w:unhideWhenUsed/>
    <w:rsid w:val="004E2CA4"/>
    <w:pPr>
      <w:tabs>
        <w:tab w:val="center" w:pos="4680"/>
        <w:tab w:val="right" w:pos="9360"/>
      </w:tabs>
    </w:pPr>
  </w:style>
  <w:style w:type="character" w:customStyle="1" w:styleId="HeaderChar">
    <w:name w:val="Header Char"/>
    <w:link w:val="Header"/>
    <w:uiPriority w:val="99"/>
    <w:rsid w:val="004E2CA4"/>
    <w:rPr>
      <w:rFonts w:ascii="Arial" w:hAnsi="Arial"/>
    </w:rPr>
  </w:style>
  <w:style w:type="paragraph" w:styleId="Footer">
    <w:name w:val="footer"/>
    <w:basedOn w:val="Normal"/>
    <w:link w:val="FooterChar"/>
    <w:uiPriority w:val="99"/>
    <w:unhideWhenUsed/>
    <w:rsid w:val="004E2CA4"/>
    <w:pPr>
      <w:tabs>
        <w:tab w:val="center" w:pos="4680"/>
        <w:tab w:val="right" w:pos="9360"/>
      </w:tabs>
    </w:pPr>
  </w:style>
  <w:style w:type="character" w:customStyle="1" w:styleId="FooterChar">
    <w:name w:val="Footer Char"/>
    <w:link w:val="Footer"/>
    <w:uiPriority w:val="99"/>
    <w:rsid w:val="004E2CA4"/>
    <w:rPr>
      <w:rFonts w:ascii="Arial" w:hAnsi="Arial"/>
    </w:rPr>
  </w:style>
  <w:style w:type="character" w:styleId="Hyperlink">
    <w:name w:val="Hyperlink"/>
    <w:uiPriority w:val="99"/>
    <w:rsid w:val="004E2CA4"/>
    <w:rPr>
      <w:rFonts w:cs="Times New Roman"/>
      <w:color w:val="0000FF"/>
      <w:u w:val="single"/>
    </w:rPr>
  </w:style>
  <w:style w:type="character" w:styleId="UnresolvedMention">
    <w:name w:val="Unresolved Mention"/>
    <w:uiPriority w:val="99"/>
    <w:semiHidden/>
    <w:unhideWhenUsed/>
    <w:rsid w:val="00BF600A"/>
    <w:rPr>
      <w:color w:val="605E5C"/>
      <w:shd w:val="clear" w:color="auto" w:fill="E1DFDD"/>
    </w:rPr>
  </w:style>
  <w:style w:type="paragraph" w:customStyle="1" w:styleId="ARCATParagraph">
    <w:name w:val="ARCAT Paragraph"/>
    <w:uiPriority w:val="99"/>
    <w:rsid w:val="00CF1F54"/>
    <w:pPr>
      <w:widowControl w:val="0"/>
      <w:autoSpaceDE w:val="0"/>
      <w:autoSpaceDN w:val="0"/>
      <w:adjustRightInd w:val="0"/>
    </w:pPr>
    <w:rPr>
      <w:rFonts w:ascii="Arial" w:hAnsi="Arial" w:cs="Arial"/>
      <w:sz w:val="24"/>
      <w:szCs w:val="24"/>
    </w:rPr>
  </w:style>
  <w:style w:type="paragraph" w:customStyle="1" w:styleId="ARCATSubPara">
    <w:name w:val="ARCAT SubPara"/>
    <w:uiPriority w:val="99"/>
    <w:rsid w:val="00CF1F54"/>
    <w:pPr>
      <w:widowControl w:val="0"/>
      <w:autoSpaceDE w:val="0"/>
      <w:autoSpaceDN w:val="0"/>
      <w:adjustRightInd w:val="0"/>
    </w:pPr>
    <w:rPr>
      <w:rFonts w:ascii="Arial" w:hAnsi="Arial" w:cs="Arial"/>
      <w:sz w:val="24"/>
      <w:szCs w:val="24"/>
    </w:rPr>
  </w:style>
  <w:style w:type="paragraph" w:customStyle="1" w:styleId="ARCATSubSub1">
    <w:name w:val="ARCAT SubSub1"/>
    <w:uiPriority w:val="99"/>
    <w:rsid w:val="00CF1F54"/>
    <w:pPr>
      <w:widowControl w:val="0"/>
      <w:autoSpaceDE w:val="0"/>
      <w:autoSpaceDN w:val="0"/>
      <w:adjustRightInd w:val="0"/>
    </w:pPr>
    <w:rPr>
      <w:rFonts w:ascii="Arial" w:hAnsi="Arial" w:cs="Arial"/>
      <w:sz w:val="24"/>
      <w:szCs w:val="24"/>
    </w:rPr>
  </w:style>
  <w:style w:type="paragraph" w:customStyle="1" w:styleId="ARCATnote">
    <w:name w:val="ARCAT note"/>
    <w:uiPriority w:val="99"/>
    <w:rsid w:val="00CF1F54"/>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styleId="ListParagraph">
    <w:name w:val="List Paragraph"/>
    <w:basedOn w:val="Normal"/>
    <w:uiPriority w:val="34"/>
    <w:qFormat/>
    <w:rsid w:val="00DD5065"/>
    <w:pPr>
      <w:ind w:left="720"/>
      <w:contextualSpacing/>
    </w:pPr>
  </w:style>
  <w:style w:type="paragraph" w:customStyle="1" w:styleId="ARCATArticle">
    <w:name w:val="ARCAT Article"/>
    <w:uiPriority w:val="99"/>
    <w:rsid w:val="007E3242"/>
    <w:pPr>
      <w:widowControl w:val="0"/>
      <w:autoSpaceDE w:val="0"/>
      <w:autoSpaceDN w:val="0"/>
      <w:adjustRightInd w:val="0"/>
    </w:pPr>
    <w:rPr>
      <w:rFonts w:ascii="Arial" w:hAnsi="Arial" w:cs="Arial"/>
      <w:sz w:val="24"/>
      <w:szCs w:val="24"/>
    </w:rPr>
  </w:style>
  <w:style w:type="paragraph" w:customStyle="1" w:styleId="ARCATSubSub2">
    <w:name w:val="ARCAT SubSub2"/>
    <w:uiPriority w:val="99"/>
    <w:rsid w:val="00A3606C"/>
    <w:pPr>
      <w:widowControl w:val="0"/>
      <w:autoSpaceDE w:val="0"/>
      <w:autoSpaceDN w:val="0"/>
      <w:adjustRightInd w:val="0"/>
    </w:pPr>
    <w:rPr>
      <w:rFonts w:ascii="Arial" w:hAnsi="Arial" w:cs="Arial"/>
      <w:sz w:val="24"/>
      <w:szCs w:val="24"/>
    </w:rPr>
  </w:style>
  <w:style w:type="character" w:styleId="FollowedHyperlink">
    <w:name w:val="FollowedHyperlink"/>
    <w:basedOn w:val="DefaultParagraphFont"/>
    <w:uiPriority w:val="99"/>
    <w:semiHidden/>
    <w:unhideWhenUsed/>
    <w:rsid w:val="007B14BF"/>
    <w:rPr>
      <w:color w:val="800080" w:themeColor="followedHyperlink"/>
      <w:u w:val="single"/>
    </w:rPr>
  </w:style>
  <w:style w:type="paragraph" w:customStyle="1" w:styleId="L2-3">
    <w:name w:val="L2-3"/>
    <w:uiPriority w:val="99"/>
    <w:rsid w:val="006571B2"/>
    <w:pPr>
      <w:widowControl w:val="0"/>
      <w:autoSpaceDE w:val="0"/>
      <w:autoSpaceDN w:val="0"/>
      <w:adjustRightInd w:val="0"/>
      <w:jc w:val="both"/>
    </w:pPr>
    <w:rPr>
      <w:sz w:val="24"/>
      <w:szCs w:val="24"/>
    </w:rPr>
  </w:style>
  <w:style w:type="paragraph" w:styleId="Revision">
    <w:name w:val="Revision"/>
    <w:hidden/>
    <w:uiPriority w:val="99"/>
    <w:semiHidden/>
    <w:rsid w:val="00CF5127"/>
    <w:rPr>
      <w:sz w:val="24"/>
    </w:rPr>
  </w:style>
  <w:style w:type="character" w:customStyle="1" w:styleId="Level1Char">
    <w:name w:val="Level 1 Char"/>
    <w:link w:val="Level1"/>
    <w:rsid w:val="004E2CA4"/>
    <w:rPr>
      <w:rFonts w:ascii="Arial" w:hAnsi="Arial"/>
      <w:b/>
    </w:rPr>
  </w:style>
  <w:style w:type="character" w:customStyle="1" w:styleId="Level2Char">
    <w:name w:val="Level 2 Char"/>
    <w:link w:val="Level2"/>
    <w:rsid w:val="004E2CA4"/>
    <w:rPr>
      <w:rFonts w:ascii="Arial" w:hAnsi="Arial"/>
    </w:rPr>
  </w:style>
  <w:style w:type="character" w:customStyle="1" w:styleId="Level3Char">
    <w:name w:val="Level 3 Char"/>
    <w:link w:val="Level3"/>
    <w:rsid w:val="004E2CA4"/>
    <w:rPr>
      <w:rFonts w:ascii="Arial" w:hAnsi="Arial"/>
    </w:rPr>
  </w:style>
  <w:style w:type="character" w:customStyle="1" w:styleId="Level4Char">
    <w:name w:val="Level 4 Char"/>
    <w:link w:val="Level4"/>
    <w:rsid w:val="004E2CA4"/>
    <w:rPr>
      <w:rFonts w:ascii="Arial" w:hAnsi="Arial"/>
    </w:rPr>
  </w:style>
  <w:style w:type="paragraph" w:customStyle="1" w:styleId="SpecPara1">
    <w:name w:val="Spec Para 1"/>
    <w:basedOn w:val="Normal"/>
    <w:link w:val="SpecPara1Char"/>
    <w:qFormat/>
    <w:rsid w:val="004E2CA4"/>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4E2CA4"/>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4E2CA4"/>
    <w:rPr>
      <w:rFonts w:ascii="Arial" w:hAnsi="Arial"/>
      <w:b/>
    </w:rPr>
  </w:style>
  <w:style w:type="paragraph" w:customStyle="1" w:styleId="SpecPara3">
    <w:name w:val="Spec Para 3"/>
    <w:basedOn w:val="Normal"/>
    <w:link w:val="SpecPara3Char"/>
    <w:qFormat/>
    <w:rsid w:val="004E2CA4"/>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4E2CA4"/>
    <w:rPr>
      <w:rFonts w:ascii="Arial" w:hAnsi="Arial"/>
    </w:rPr>
  </w:style>
  <w:style w:type="paragraph" w:customStyle="1" w:styleId="SpecPara4">
    <w:name w:val="Spec Para 4"/>
    <w:basedOn w:val="Normal"/>
    <w:link w:val="SpecPara4Char"/>
    <w:qFormat/>
    <w:rsid w:val="004E2CA4"/>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4E2CA4"/>
    <w:rPr>
      <w:rFonts w:ascii="Arial" w:hAnsi="Arial"/>
    </w:rPr>
  </w:style>
  <w:style w:type="paragraph" w:customStyle="1" w:styleId="SpecPara5">
    <w:name w:val="Spec Para 5"/>
    <w:basedOn w:val="Normal"/>
    <w:link w:val="SpecPara5Char"/>
    <w:qFormat/>
    <w:rsid w:val="004E2CA4"/>
    <w:pPr>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4E2CA4"/>
    <w:rPr>
      <w:rFonts w:ascii="Arial" w:hAnsi="Arial"/>
    </w:rPr>
  </w:style>
  <w:style w:type="character" w:customStyle="1" w:styleId="SpecPara5Char">
    <w:name w:val="Spec Para 5 Char"/>
    <w:link w:val="SpecPara5"/>
    <w:rsid w:val="004E2CA4"/>
    <w:rPr>
      <w:rFonts w:ascii="Arial" w:hAnsi="Arial"/>
    </w:rPr>
  </w:style>
  <w:style w:type="character" w:customStyle="1" w:styleId="Level5Char">
    <w:name w:val="Level 5 Char"/>
    <w:link w:val="Level5"/>
    <w:rsid w:val="004E2CA4"/>
    <w:rPr>
      <w:rFonts w:ascii="Arial" w:hAnsi="Arial"/>
    </w:rPr>
  </w:style>
  <w:style w:type="character" w:styleId="BookTitle">
    <w:name w:val="Book Title"/>
    <w:uiPriority w:val="33"/>
    <w:rsid w:val="004E2CA4"/>
    <w:rPr>
      <w:b/>
      <w:bCs/>
      <w:i/>
      <w:iCs/>
      <w:spacing w:val="5"/>
    </w:rPr>
  </w:style>
  <w:style w:type="character" w:customStyle="1" w:styleId="Level6Char">
    <w:name w:val="Level 6 Char"/>
    <w:link w:val="Level6"/>
    <w:rsid w:val="004E2CA4"/>
    <w:rPr>
      <w:rFonts w:ascii="Arial" w:hAnsi="Arial"/>
    </w:rPr>
  </w:style>
  <w:style w:type="paragraph" w:styleId="NoSpacing">
    <w:name w:val="No Spacing"/>
    <w:uiPriority w:val="1"/>
    <w:rsid w:val="004E2CA4"/>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hantomscreen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SimpleSpecs</Template>
  <TotalTime>8</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10 71 29 </vt:lpstr>
    </vt:vector>
  </TitlesOfParts>
  <Manager/>
  <Company>PhantomScreens.com </Company>
  <LinksUpToDate>false</LinksUpToDate>
  <CharactersWithSpaces>5472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10 71 29 </dc:title>
  <dc:subject>Exterior Retractable Large Opening Screens</dc:subject>
  <dc:creator>ZeroDocs.com</dc:creator>
  <cp:keywords>large oversized window screens</cp:keywords>
  <dc:description>SimpleSpecs™ - CSI 3 Part specs, zerodocs.com</dc:description>
  <cp:lastModifiedBy>Jeret Unger</cp:lastModifiedBy>
  <cp:revision>3</cp:revision>
  <dcterms:created xsi:type="dcterms:W3CDTF">2021-06-15T22:35:00Z</dcterms:created>
  <dcterms:modified xsi:type="dcterms:W3CDTF">2021-06-15T22:37:00Z</dcterms:modified>
  <cp:category/>
</cp:coreProperties>
</file>